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695" w:rsidRDefault="00C44695" w:rsidP="00C44695">
      <w:pPr>
        <w:spacing w:after="0" w:line="240" w:lineRule="auto"/>
        <w:rPr>
          <w:rFonts w:ascii="Myriad Pro" w:hAnsi="Myriad Pro"/>
          <w:b/>
          <w:sz w:val="18"/>
        </w:rPr>
      </w:pPr>
    </w:p>
    <w:p w:rsidR="00183424" w:rsidRPr="00183424" w:rsidRDefault="00183424" w:rsidP="009B5263">
      <w:pPr>
        <w:pStyle w:val="Nadpis11"/>
        <w:keepNext/>
        <w:keepLines/>
        <w:shd w:val="clear" w:color="auto" w:fill="auto"/>
        <w:spacing w:after="600"/>
        <w:rPr>
          <w:rFonts w:ascii="Arial" w:hAnsi="Arial" w:cs="Arial"/>
          <w:b/>
        </w:rPr>
      </w:pPr>
      <w:bookmarkStart w:id="0" w:name="bookmark0"/>
      <w:r w:rsidRPr="00183424">
        <w:rPr>
          <w:rFonts w:ascii="Arial" w:hAnsi="Arial" w:cs="Arial"/>
          <w:b/>
          <w:lang w:bidi="cs-CZ"/>
        </w:rPr>
        <w:t xml:space="preserve">Posudek oponenta </w:t>
      </w:r>
      <w:r w:rsidR="00F35E59">
        <w:rPr>
          <w:rFonts w:ascii="Arial" w:hAnsi="Arial" w:cs="Arial"/>
          <w:b/>
          <w:lang w:bidi="cs-CZ"/>
        </w:rPr>
        <w:t>bakalářské</w:t>
      </w:r>
      <w:r w:rsidRPr="00183424">
        <w:rPr>
          <w:rFonts w:ascii="Arial" w:hAnsi="Arial" w:cs="Arial"/>
          <w:b/>
          <w:lang w:bidi="cs-CZ"/>
        </w:rPr>
        <w:t xml:space="preserve"> práce</w:t>
      </w:r>
      <w:bookmarkEnd w:id="0"/>
    </w:p>
    <w:p w:rsidR="00183424" w:rsidRPr="00183424" w:rsidRDefault="00183424" w:rsidP="00A974D0">
      <w:pPr>
        <w:pStyle w:val="Nadpis20"/>
        <w:keepNext/>
        <w:keepLines/>
        <w:shd w:val="clear" w:color="auto" w:fill="auto"/>
        <w:tabs>
          <w:tab w:val="left" w:pos="2054"/>
        </w:tabs>
        <w:spacing w:after="40"/>
        <w:ind w:left="2053" w:hanging="2053"/>
        <w:jc w:val="both"/>
      </w:pPr>
      <w:bookmarkStart w:id="1" w:name="bookmark1"/>
      <w:r>
        <w:rPr>
          <w:lang w:bidi="cs-CZ"/>
        </w:rPr>
        <w:t>Název práce:</w:t>
      </w:r>
      <w:r>
        <w:rPr>
          <w:lang w:bidi="cs-CZ"/>
        </w:rPr>
        <w:tab/>
      </w:r>
      <w:bookmarkEnd w:id="1"/>
      <w:permStart w:id="1245577467" w:edGrp="everyone"/>
      <w:r w:rsidR="0058183F">
        <w:rPr>
          <w:lang w:bidi="cs-CZ"/>
        </w:rPr>
        <w:t>Zde vyplňte název práce</w:t>
      </w:r>
      <w:r w:rsidR="00B8552C">
        <w:rPr>
          <w:lang w:bidi="cs-CZ"/>
        </w:rPr>
        <w:t xml:space="preserve"> </w:t>
      </w:r>
      <w:permEnd w:id="1245577467"/>
    </w:p>
    <w:p w:rsidR="00183424" w:rsidRDefault="00183424" w:rsidP="00183424">
      <w:pPr>
        <w:pStyle w:val="Zkladntext1"/>
        <w:shd w:val="clear" w:color="auto" w:fill="auto"/>
        <w:tabs>
          <w:tab w:val="left" w:pos="2054"/>
        </w:tabs>
        <w:spacing w:after="40"/>
      </w:pPr>
      <w:r>
        <w:rPr>
          <w:b/>
          <w:bCs/>
          <w:lang w:bidi="cs-CZ"/>
        </w:rPr>
        <w:t>Autor práce:</w:t>
      </w:r>
      <w:r>
        <w:rPr>
          <w:b/>
          <w:bCs/>
          <w:lang w:bidi="cs-CZ"/>
        </w:rPr>
        <w:tab/>
      </w:r>
      <w:permStart w:id="1838820554" w:edGrp="everyone"/>
      <w:r w:rsidR="0058183F">
        <w:rPr>
          <w:b/>
          <w:bCs/>
          <w:lang w:bidi="cs-CZ"/>
        </w:rPr>
        <w:t>Zde vyplňte autora práce</w:t>
      </w:r>
      <w:r w:rsidR="00B8552C">
        <w:rPr>
          <w:b/>
          <w:bCs/>
          <w:lang w:bidi="cs-CZ"/>
        </w:rPr>
        <w:t xml:space="preserve"> </w:t>
      </w:r>
      <w:permEnd w:id="1838820554"/>
    </w:p>
    <w:p w:rsidR="00183424" w:rsidRDefault="00183424" w:rsidP="00183424">
      <w:pPr>
        <w:pStyle w:val="Zkladntext1"/>
        <w:shd w:val="clear" w:color="auto" w:fill="auto"/>
        <w:tabs>
          <w:tab w:val="left" w:pos="2054"/>
        </w:tabs>
        <w:spacing w:after="40"/>
      </w:pPr>
      <w:r>
        <w:rPr>
          <w:b/>
          <w:bCs/>
          <w:lang w:bidi="cs-CZ"/>
        </w:rPr>
        <w:t>Studijní program:</w:t>
      </w:r>
      <w:r>
        <w:rPr>
          <w:b/>
          <w:bCs/>
          <w:lang w:bidi="cs-CZ"/>
        </w:rPr>
        <w:tab/>
      </w:r>
      <w:permStart w:id="22765197" w:edGrp="everyone"/>
      <w:sdt>
        <w:sdtPr>
          <w:rPr>
            <w:b/>
            <w:bCs/>
            <w:lang w:bidi="cs-CZ"/>
          </w:rPr>
          <w:tag w:val="Zvolte program"/>
          <w:id w:val="-2035643885"/>
          <w:placeholder>
            <w:docPart w:val="71B1B87300F24ED89CBCBEE2039457A8"/>
          </w:placeholder>
          <w:dropDownList>
            <w:listItem w:displayText="B 5341 Ošetřovatelství " w:value="B 5341 Ošetřovatelství "/>
            <w:listItem w:displayText="B 5345 Specializace ve zdravotnictví " w:value="B 5345 Specializace ve zdravotnictví "/>
            <w:listItem w:displayText="B 3944 Biomedicínská technika " w:value="B 3944 Biomedicínská technika "/>
          </w:dropDownList>
        </w:sdtPr>
        <w:sdtEndPr/>
        <w:sdtContent>
          <w:r w:rsidR="00B8552C">
            <w:rPr>
              <w:b/>
              <w:bCs/>
              <w:lang w:bidi="cs-CZ"/>
            </w:rPr>
            <w:t xml:space="preserve">B 5341 Ošetřovatelství </w:t>
          </w:r>
        </w:sdtContent>
      </w:sdt>
      <w:permEnd w:id="22765197"/>
    </w:p>
    <w:p w:rsidR="00183424" w:rsidRDefault="00183424" w:rsidP="00183424">
      <w:pPr>
        <w:pStyle w:val="Zkladntext1"/>
        <w:shd w:val="clear" w:color="auto" w:fill="auto"/>
        <w:tabs>
          <w:tab w:val="left" w:pos="2054"/>
        </w:tabs>
        <w:spacing w:after="40"/>
      </w:pPr>
      <w:r>
        <w:rPr>
          <w:b/>
          <w:bCs/>
          <w:lang w:bidi="cs-CZ"/>
        </w:rPr>
        <w:t>Studijní obor:</w:t>
      </w:r>
      <w:r>
        <w:rPr>
          <w:b/>
          <w:bCs/>
          <w:lang w:bidi="cs-CZ"/>
        </w:rPr>
        <w:tab/>
      </w:r>
      <w:sdt>
        <w:sdtPr>
          <w:rPr>
            <w:b/>
            <w:bCs/>
            <w:lang w:bidi="cs-CZ"/>
          </w:rPr>
          <w:id w:val="1243068321"/>
          <w:placeholder>
            <w:docPart w:val="CCC9A4BA6E3A45A88CFE95222440D0BB"/>
          </w:placeholder>
          <w:dropDownList>
            <w:listItem w:displayText="5341R009 Všeobecná sestra " w:value="5341R009 Všeobecná sestra "/>
            <w:listItem w:displayText="5345R021 Zdravotnický záchranář " w:value="5345R021 Zdravotnický záchranář "/>
            <w:listItem w:displayText="3901R032 Biomedicínská technika " w:value="3901R032 Biomedicínská technika "/>
          </w:dropDownList>
        </w:sdtPr>
        <w:sdtEndPr/>
        <w:sdtContent>
          <w:permStart w:id="1004627969" w:edGrp="everyone"/>
          <w:r w:rsidR="00B8552C">
            <w:rPr>
              <w:b/>
              <w:bCs/>
              <w:lang w:bidi="cs-CZ"/>
            </w:rPr>
            <w:t xml:space="preserve">5341R009 Všeobecná sestra </w:t>
          </w:r>
        </w:sdtContent>
      </w:sdt>
      <w:permEnd w:id="1004627969"/>
    </w:p>
    <w:p w:rsidR="00183424" w:rsidRDefault="00183424" w:rsidP="00183424">
      <w:pPr>
        <w:pStyle w:val="Zkladntext1"/>
        <w:shd w:val="clear" w:color="auto" w:fill="auto"/>
        <w:tabs>
          <w:tab w:val="left" w:pos="2054"/>
        </w:tabs>
        <w:spacing w:after="40"/>
      </w:pPr>
      <w:r>
        <w:rPr>
          <w:b/>
          <w:bCs/>
          <w:lang w:bidi="cs-CZ"/>
        </w:rPr>
        <w:t>Akademický rok:</w:t>
      </w:r>
      <w:r>
        <w:rPr>
          <w:b/>
          <w:bCs/>
          <w:lang w:bidi="cs-CZ"/>
        </w:rPr>
        <w:tab/>
      </w:r>
      <w:permStart w:id="1639800523" w:edGrp="everyone"/>
      <w:sdt>
        <w:sdtPr>
          <w:rPr>
            <w:b/>
            <w:bCs/>
            <w:lang w:bidi="cs-CZ"/>
          </w:rPr>
          <w:id w:val="-19093578"/>
          <w:placeholder>
            <w:docPart w:val="DefaultPlaceholder_-1854013438"/>
          </w:placeholder>
          <w:dropDownList>
            <w:listItem w:displayText="2019/2020 " w:value="2019/2020 "/>
            <w:listItem w:displayText="2020/2021 " w:value="2020/2021 "/>
            <w:listItem w:displayText="2021/2022" w:value="2021/2022"/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</w:dropDownList>
        </w:sdtPr>
        <w:sdtEndPr/>
        <w:sdtContent>
          <w:r w:rsidR="00B8552C">
            <w:rPr>
              <w:b/>
              <w:bCs/>
              <w:lang w:bidi="cs-CZ"/>
            </w:rPr>
            <w:t xml:space="preserve">2019/2020 </w:t>
          </w:r>
        </w:sdtContent>
      </w:sdt>
      <w:permEnd w:id="1639800523"/>
    </w:p>
    <w:p w:rsidR="00183424" w:rsidRDefault="00183424" w:rsidP="00183424">
      <w:pPr>
        <w:pStyle w:val="Zkladntext1"/>
        <w:shd w:val="clear" w:color="auto" w:fill="auto"/>
        <w:tabs>
          <w:tab w:val="left" w:pos="2054"/>
        </w:tabs>
        <w:spacing w:after="40"/>
      </w:pPr>
      <w:r>
        <w:rPr>
          <w:b/>
          <w:bCs/>
          <w:lang w:bidi="cs-CZ"/>
        </w:rPr>
        <w:t>Typ práce:</w:t>
      </w:r>
      <w:r>
        <w:rPr>
          <w:b/>
          <w:bCs/>
          <w:lang w:bidi="cs-CZ"/>
        </w:rPr>
        <w:tab/>
      </w:r>
      <w:r w:rsidR="00F35E59">
        <w:rPr>
          <w:b/>
          <w:bCs/>
          <w:lang w:bidi="cs-CZ"/>
        </w:rPr>
        <w:t>bakalářská</w:t>
      </w:r>
    </w:p>
    <w:p w:rsidR="00183424" w:rsidRDefault="00183424" w:rsidP="00C03B53">
      <w:pPr>
        <w:pStyle w:val="Zkladntext1"/>
        <w:shd w:val="clear" w:color="auto" w:fill="auto"/>
        <w:tabs>
          <w:tab w:val="left" w:pos="2054"/>
        </w:tabs>
        <w:spacing w:after="120"/>
        <w:rPr>
          <w:b/>
          <w:bCs/>
          <w:lang w:bidi="cs-CZ"/>
        </w:rPr>
      </w:pPr>
      <w:r>
        <w:rPr>
          <w:b/>
          <w:bCs/>
          <w:lang w:bidi="cs-CZ"/>
        </w:rPr>
        <w:t>Oponent práce:</w:t>
      </w:r>
      <w:r>
        <w:rPr>
          <w:b/>
          <w:bCs/>
          <w:lang w:bidi="cs-CZ"/>
        </w:rPr>
        <w:tab/>
      </w:r>
      <w:permStart w:id="160851881" w:edGrp="everyone"/>
      <w:r w:rsidR="0058183F">
        <w:rPr>
          <w:b/>
          <w:bCs/>
          <w:lang w:bidi="cs-CZ"/>
        </w:rPr>
        <w:t>Zde vyplňte oponenta práce</w:t>
      </w:r>
      <w:r w:rsidR="00B8552C">
        <w:rPr>
          <w:b/>
          <w:bCs/>
          <w:lang w:bidi="cs-CZ"/>
        </w:rPr>
        <w:t xml:space="preserve"> </w:t>
      </w:r>
      <w:permEnd w:id="160851881"/>
    </w:p>
    <w:p w:rsidR="00C03B53" w:rsidRDefault="00C03B53" w:rsidP="00C03B53">
      <w:pPr>
        <w:pStyle w:val="Zkladntext1"/>
        <w:shd w:val="clear" w:color="auto" w:fill="auto"/>
        <w:tabs>
          <w:tab w:val="left" w:pos="2054"/>
        </w:tabs>
        <w:spacing w:after="120"/>
      </w:pPr>
    </w:p>
    <w:p w:rsidR="00C03B53" w:rsidRDefault="00C03B53" w:rsidP="00C03B53">
      <w:pPr>
        <w:pStyle w:val="Zkladntext1"/>
        <w:shd w:val="clear" w:color="auto" w:fill="auto"/>
        <w:tabs>
          <w:tab w:val="left" w:pos="2054"/>
        </w:tabs>
        <w:spacing w:after="12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107"/>
        <w:gridCol w:w="1469"/>
      </w:tblGrid>
      <w:tr w:rsidR="00183424" w:rsidTr="00183424">
        <w:trPr>
          <w:trHeight w:hRule="exact" w:val="528"/>
          <w:jc w:val="center"/>
        </w:trPr>
        <w:tc>
          <w:tcPr>
            <w:tcW w:w="810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</w:pPr>
            <w:r>
              <w:rPr>
                <w:b/>
                <w:bCs/>
                <w:lang w:bidi="cs-CZ"/>
              </w:rPr>
              <w:t>Kritéria hodnocení práce</w:t>
            </w:r>
          </w:p>
        </w:tc>
        <w:tc>
          <w:tcPr>
            <w:tcW w:w="146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</w:pPr>
            <w:r>
              <w:rPr>
                <w:b/>
                <w:bCs/>
                <w:lang w:bidi="cs-CZ"/>
              </w:rPr>
              <w:t>Hodnocení</w:t>
            </w:r>
          </w:p>
          <w:p w:rsidR="00183424" w:rsidRDefault="00183424" w:rsidP="00C642DD">
            <w:pPr>
              <w:pStyle w:val="Jin0"/>
              <w:shd w:val="clear" w:color="auto" w:fill="auto"/>
            </w:pPr>
            <w:r>
              <w:rPr>
                <w:b/>
                <w:bCs/>
                <w:lang w:bidi="cs-CZ"/>
              </w:rPr>
              <w:t>1-2-3-4</w:t>
            </w:r>
          </w:p>
        </w:tc>
      </w:tr>
      <w:tr w:rsidR="00183424" w:rsidTr="00183424">
        <w:trPr>
          <w:trHeight w:hRule="exact" w:val="504"/>
          <w:jc w:val="center"/>
        </w:trPr>
        <w:tc>
          <w:tcPr>
            <w:tcW w:w="8107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  <w:lang w:bidi="cs-CZ"/>
              </w:rPr>
              <w:t xml:space="preserve"> 1. Všeobecná charakteristika práce</w:t>
            </w:r>
          </w:p>
        </w:tc>
        <w:tc>
          <w:tcPr>
            <w:tcW w:w="1469" w:type="dxa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83424" w:rsidRDefault="00183424" w:rsidP="00C642DD">
            <w:pPr>
              <w:rPr>
                <w:sz w:val="10"/>
                <w:szCs w:val="10"/>
              </w:rPr>
            </w:pPr>
          </w:p>
        </w:tc>
      </w:tr>
      <w:tr w:rsidR="00183424" w:rsidTr="00183424">
        <w:trPr>
          <w:trHeight w:hRule="exact" w:val="50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  <w:ind w:left="800" w:firstLine="20"/>
              <w:jc w:val="both"/>
            </w:pPr>
            <w:r>
              <w:rPr>
                <w:lang w:bidi="cs-CZ"/>
              </w:rPr>
              <w:t>Kvalita a aktuálnost teoretických poznatků</w:t>
            </w:r>
          </w:p>
        </w:tc>
        <w:permStart w:id="537490737" w:edGrp="everyone" w:displacedByCustomXml="next"/>
        <w:sdt>
          <w:sdtPr>
            <w:id w:val="-482385070"/>
            <w:placeholder>
              <w:docPart w:val="DefaultPlaceholder_-1854013438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:rsidR="00183424" w:rsidRDefault="00B8552C" w:rsidP="00C642DD">
                <w:pPr>
                  <w:pStyle w:val="Jin0"/>
                  <w:shd w:val="clear" w:color="auto" w:fill="auto"/>
                </w:pPr>
                <w:r>
                  <w:t>-</w:t>
                </w:r>
              </w:p>
            </w:tc>
          </w:sdtContent>
        </w:sdt>
        <w:permEnd w:id="537490737" w:displacedByCustomXml="prev"/>
      </w:tr>
      <w:tr w:rsidR="00183424" w:rsidTr="00183424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  <w:ind w:left="800" w:firstLine="20"/>
              <w:jc w:val="both"/>
            </w:pPr>
            <w:r>
              <w:rPr>
                <w:lang w:bidi="cs-CZ"/>
              </w:rPr>
              <w:t>Vyjádření vlastních myšlenek a vyvození závěrů</w:t>
            </w:r>
          </w:p>
        </w:tc>
        <w:permStart w:id="1075867466" w:edGrp="everyone"/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183424" w:rsidRDefault="00CE7645" w:rsidP="00C642DD">
            <w:pPr>
              <w:pStyle w:val="Jin0"/>
              <w:shd w:val="clear" w:color="auto" w:fill="auto"/>
            </w:pPr>
            <w:sdt>
              <w:sdtPr>
                <w:id w:val="1225721501"/>
                <w:placeholder>
                  <w:docPart w:val="AB8F666B7CCF4A23B1C0F16CD812C792"/>
                </w:placeholder>
                <w:dropDownList>
                  <w:listItem w:displayText="-" w:value="-"/>
                  <w:listItem w:displayText="1" w:value="1"/>
                  <w:listItem w:displayText="2" w:value="2"/>
                  <w:listItem w:displayText="3" w:value="3"/>
                  <w:listItem w:displayText="4" w:value="4"/>
                </w:dropDownList>
              </w:sdtPr>
              <w:sdtEndPr/>
              <w:sdtContent>
                <w:r w:rsidR="00894A17">
                  <w:t>-</w:t>
                </w:r>
              </w:sdtContent>
            </w:sdt>
            <w:permEnd w:id="1075867466"/>
          </w:p>
        </w:tc>
      </w:tr>
      <w:tr w:rsidR="00183424" w:rsidTr="00183424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  <w:ind w:left="800" w:firstLine="20"/>
              <w:jc w:val="both"/>
            </w:pPr>
            <w:r>
              <w:rPr>
                <w:lang w:bidi="cs-CZ"/>
              </w:rPr>
              <w:t>Odborný přínos</w:t>
            </w:r>
          </w:p>
        </w:tc>
        <w:permStart w:id="32260807" w:edGrp="everyone" w:displacedByCustomXml="next"/>
        <w:sdt>
          <w:sdtPr>
            <w:id w:val="226804022"/>
            <w:placeholder>
              <w:docPart w:val="C1939A1AC4EE4432AF7C37EA693E087F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:rsidR="00183424" w:rsidRDefault="00894A17" w:rsidP="00C642DD">
                <w:pPr>
                  <w:pStyle w:val="Jin0"/>
                  <w:shd w:val="clear" w:color="auto" w:fill="auto"/>
                </w:pPr>
                <w:r>
                  <w:t>-</w:t>
                </w:r>
              </w:p>
            </w:tc>
          </w:sdtContent>
        </w:sdt>
        <w:permEnd w:id="32260807" w:displacedByCustomXml="prev"/>
      </w:tr>
      <w:tr w:rsidR="00183424" w:rsidTr="00183424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  <w:ind w:left="800" w:firstLine="20"/>
              <w:jc w:val="both"/>
            </w:pPr>
            <w:r>
              <w:rPr>
                <w:lang w:bidi="cs-CZ"/>
              </w:rPr>
              <w:t>Stupeň obtížnosti práce</w:t>
            </w:r>
          </w:p>
        </w:tc>
        <w:sdt>
          <w:sdtPr>
            <w:id w:val="1639763051"/>
            <w:placeholder>
              <w:docPart w:val="48D9BD2450B548428984ACE423285A9D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1111509842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:rsidR="00183424" w:rsidRDefault="002B7587" w:rsidP="00C642DD">
                <w:pPr>
                  <w:pStyle w:val="Jin0"/>
                  <w:shd w:val="clear" w:color="auto" w:fill="auto"/>
                </w:pPr>
                <w:r>
                  <w:t>-</w:t>
                </w:r>
              </w:p>
            </w:tc>
            <w:permEnd w:id="1111509842" w:displacedByCustomXml="next"/>
          </w:sdtContent>
        </w:sdt>
      </w:tr>
      <w:tr w:rsidR="00183424" w:rsidTr="00183424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  <w:lang w:bidi="cs-CZ"/>
              </w:rPr>
              <w:t xml:space="preserve"> 2. Posouzení praktické části práce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83424" w:rsidRDefault="00183424" w:rsidP="00C642DD">
            <w:pPr>
              <w:rPr>
                <w:sz w:val="10"/>
                <w:szCs w:val="10"/>
              </w:rPr>
            </w:pPr>
          </w:p>
        </w:tc>
      </w:tr>
      <w:tr w:rsidR="00183424" w:rsidTr="00183424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  <w:ind w:left="800" w:firstLine="20"/>
              <w:jc w:val="both"/>
            </w:pPr>
            <w:r>
              <w:rPr>
                <w:lang w:bidi="cs-CZ"/>
              </w:rPr>
              <w:t>Formulace cíle práce a vytýčení cílů práce</w:t>
            </w:r>
          </w:p>
        </w:tc>
        <w:permStart w:id="39011709" w:edGrp="everyone" w:displacedByCustomXml="next"/>
        <w:sdt>
          <w:sdtPr>
            <w:id w:val="1047715088"/>
            <w:placeholder>
              <w:docPart w:val="460527A5DA8C450BA41D5EECEEF3DC4A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:rsidR="00183424" w:rsidRDefault="00894A17" w:rsidP="00C642DD">
                <w:pPr>
                  <w:pStyle w:val="Jin0"/>
                  <w:shd w:val="clear" w:color="auto" w:fill="auto"/>
                </w:pPr>
                <w:r>
                  <w:t>-</w:t>
                </w:r>
              </w:p>
            </w:tc>
          </w:sdtContent>
        </w:sdt>
        <w:permEnd w:id="39011709" w:displacedByCustomXml="prev"/>
      </w:tr>
      <w:tr w:rsidR="00183424" w:rsidTr="00183424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  <w:ind w:left="800" w:firstLine="20"/>
              <w:jc w:val="both"/>
            </w:pPr>
            <w:r>
              <w:rPr>
                <w:lang w:bidi="cs-CZ"/>
              </w:rPr>
              <w:t>Formulace hypotéz</w:t>
            </w:r>
          </w:p>
        </w:tc>
        <w:sdt>
          <w:sdtPr>
            <w:id w:val="746538904"/>
            <w:placeholder>
              <w:docPart w:val="143A2443DEDC4C9CB87BDB499250B113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709836214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:rsidR="00183424" w:rsidRDefault="00894A17" w:rsidP="00C642DD">
                <w:pPr>
                  <w:pStyle w:val="Jin0"/>
                  <w:shd w:val="clear" w:color="auto" w:fill="auto"/>
                </w:pPr>
                <w:r>
                  <w:t>-</w:t>
                </w:r>
              </w:p>
            </w:tc>
            <w:permEnd w:id="709836214" w:displacedByCustomXml="next"/>
          </w:sdtContent>
        </w:sdt>
      </w:tr>
      <w:tr w:rsidR="00183424" w:rsidTr="00183424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  <w:ind w:left="800" w:firstLine="20"/>
              <w:jc w:val="both"/>
            </w:pPr>
            <w:r>
              <w:rPr>
                <w:lang w:bidi="cs-CZ"/>
              </w:rPr>
              <w:t>Vhodnost zvolených technik a metodických postupů</w:t>
            </w:r>
          </w:p>
        </w:tc>
        <w:permStart w:id="2005550958" w:edGrp="everyone" w:displacedByCustomXml="next"/>
        <w:sdt>
          <w:sdtPr>
            <w:id w:val="-1890411228"/>
            <w:placeholder>
              <w:docPart w:val="1A3963E41E6C4D74B7E7CB959C7735CB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:rsidR="00183424" w:rsidRDefault="00894A17" w:rsidP="00C642DD">
                <w:pPr>
                  <w:pStyle w:val="Jin0"/>
                  <w:shd w:val="clear" w:color="auto" w:fill="auto"/>
                </w:pPr>
                <w:r>
                  <w:t>-</w:t>
                </w:r>
              </w:p>
            </w:tc>
          </w:sdtContent>
        </w:sdt>
        <w:permEnd w:id="2005550958" w:displacedByCustomXml="prev"/>
      </w:tr>
      <w:tr w:rsidR="00183424" w:rsidTr="00183424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  <w:ind w:left="800" w:firstLine="20"/>
              <w:jc w:val="both"/>
            </w:pPr>
            <w:r>
              <w:rPr>
                <w:lang w:bidi="cs-CZ"/>
              </w:rPr>
              <w:t>Kvalita výsledků praktické části</w:t>
            </w:r>
          </w:p>
        </w:tc>
        <w:sdt>
          <w:sdtPr>
            <w:id w:val="-1044440891"/>
            <w:placeholder>
              <w:docPart w:val="CE66761ED01544D68A5F586D9708C275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1268205534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:rsidR="00183424" w:rsidRDefault="00894A17" w:rsidP="00C642DD">
                <w:pPr>
                  <w:pStyle w:val="Jin0"/>
                  <w:shd w:val="clear" w:color="auto" w:fill="auto"/>
                </w:pPr>
                <w:r>
                  <w:t>-</w:t>
                </w:r>
              </w:p>
            </w:tc>
            <w:permEnd w:id="1268205534" w:displacedByCustomXml="next"/>
          </w:sdtContent>
        </w:sdt>
      </w:tr>
      <w:tr w:rsidR="00183424" w:rsidTr="00183424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  <w:ind w:left="800" w:firstLine="20"/>
              <w:jc w:val="both"/>
            </w:pPr>
            <w:r>
              <w:rPr>
                <w:lang w:bidi="cs-CZ"/>
              </w:rPr>
              <w:t>Splnění cílů práce</w:t>
            </w:r>
          </w:p>
        </w:tc>
        <w:sdt>
          <w:sdtPr>
            <w:id w:val="-778331183"/>
            <w:placeholder>
              <w:docPart w:val="CDD65AFF67B449EC927527F71566BF2B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28710212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:rsidR="00183424" w:rsidRDefault="00894A17" w:rsidP="00C642DD">
                <w:pPr>
                  <w:pStyle w:val="Jin0"/>
                  <w:shd w:val="clear" w:color="auto" w:fill="auto"/>
                </w:pPr>
                <w:r>
                  <w:t>-</w:t>
                </w:r>
              </w:p>
            </w:tc>
            <w:permEnd w:id="28710212" w:displacedByCustomXml="next"/>
          </w:sdtContent>
        </w:sdt>
      </w:tr>
      <w:tr w:rsidR="00183424" w:rsidTr="00183424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  <w:lang w:bidi="cs-CZ"/>
              </w:rPr>
              <w:t xml:space="preserve"> 3. Práce s odbornou literaturou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83424" w:rsidRDefault="00183424" w:rsidP="00C642DD">
            <w:pPr>
              <w:rPr>
                <w:sz w:val="10"/>
                <w:szCs w:val="10"/>
              </w:rPr>
            </w:pPr>
          </w:p>
        </w:tc>
      </w:tr>
      <w:tr w:rsidR="00183424" w:rsidTr="00183424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  <w:ind w:left="800" w:firstLine="20"/>
              <w:jc w:val="both"/>
            </w:pPr>
            <w:r>
              <w:rPr>
                <w:lang w:bidi="cs-CZ"/>
              </w:rPr>
              <w:t>Kvalita, aktuálnost a relevantnost zdrojů</w:t>
            </w:r>
          </w:p>
        </w:tc>
        <w:permStart w:id="292440282" w:edGrp="everyone" w:displacedByCustomXml="next"/>
        <w:sdt>
          <w:sdtPr>
            <w:id w:val="-1203403148"/>
            <w:placeholder>
              <w:docPart w:val="235042D938CC4D74B5542E539D363E88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:rsidR="00183424" w:rsidRDefault="00894A17" w:rsidP="00C642DD">
                <w:pPr>
                  <w:pStyle w:val="Jin0"/>
                  <w:shd w:val="clear" w:color="auto" w:fill="auto"/>
                </w:pPr>
                <w:r>
                  <w:t>-</w:t>
                </w:r>
              </w:p>
            </w:tc>
          </w:sdtContent>
        </w:sdt>
        <w:permEnd w:id="292440282" w:displacedByCustomXml="prev"/>
      </w:tr>
      <w:tr w:rsidR="00183424" w:rsidTr="00183424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  <w:ind w:left="800" w:firstLine="20"/>
              <w:jc w:val="both"/>
            </w:pPr>
            <w:r>
              <w:rPr>
                <w:lang w:bidi="cs-CZ"/>
              </w:rPr>
              <w:t>Správnost bibliografických citací a odkazů</w:t>
            </w:r>
          </w:p>
        </w:tc>
        <w:permStart w:id="1657955069" w:edGrp="everyone" w:displacedByCustomXml="next"/>
        <w:sdt>
          <w:sdtPr>
            <w:id w:val="-1051684193"/>
            <w:placeholder>
              <w:docPart w:val="478C0F79F7D44B07A14EAB1084A071B6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:rsidR="00183424" w:rsidRDefault="00894A17" w:rsidP="00C642DD">
                <w:pPr>
                  <w:pStyle w:val="Jin0"/>
                  <w:shd w:val="clear" w:color="auto" w:fill="auto"/>
                </w:pPr>
                <w:r>
                  <w:t>-</w:t>
                </w:r>
              </w:p>
            </w:tc>
          </w:sdtContent>
        </w:sdt>
        <w:permEnd w:id="1657955069" w:displacedByCustomXml="prev"/>
      </w:tr>
      <w:tr w:rsidR="00183424" w:rsidTr="00183424">
        <w:trPr>
          <w:trHeight w:hRule="exact" w:val="514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  <w:lang w:bidi="cs-CZ"/>
              </w:rPr>
              <w:t xml:space="preserve"> 4. Formální stránka práce</w:t>
            </w:r>
          </w:p>
        </w:tc>
        <w:tc>
          <w:tcPr>
            <w:tcW w:w="146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</w:tcPr>
          <w:p w:rsidR="00183424" w:rsidRDefault="00183424" w:rsidP="00C642DD">
            <w:pPr>
              <w:rPr>
                <w:sz w:val="10"/>
                <w:szCs w:val="10"/>
              </w:rPr>
            </w:pPr>
          </w:p>
        </w:tc>
      </w:tr>
      <w:tr w:rsidR="00183424" w:rsidTr="00183424">
        <w:trPr>
          <w:trHeight w:hRule="exact" w:val="509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83424" w:rsidRDefault="00183424" w:rsidP="00894A17">
            <w:pPr>
              <w:pStyle w:val="Jin0"/>
              <w:shd w:val="clear" w:color="auto" w:fill="auto"/>
              <w:spacing w:line="269" w:lineRule="auto"/>
              <w:ind w:left="800" w:right="140" w:firstLine="20"/>
              <w:jc w:val="both"/>
              <w:rPr>
                <w:lang w:bidi="cs-CZ"/>
              </w:rPr>
            </w:pPr>
            <w:r>
              <w:rPr>
                <w:lang w:bidi="cs-CZ"/>
              </w:rPr>
              <w:t>Dodržení doporučených pravidel a norem formální úpravy (Metodika zpracování kvalifikačních prací)</w:t>
            </w:r>
          </w:p>
        </w:tc>
        <w:sdt>
          <w:sdtPr>
            <w:id w:val="-1165702287"/>
            <w:placeholder>
              <w:docPart w:val="DFE6969A73DF4370BD874913684C8B5E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836459033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:rsidR="00183424" w:rsidRDefault="002B7587" w:rsidP="00C642DD">
                <w:pPr>
                  <w:pStyle w:val="Jin0"/>
                  <w:shd w:val="clear" w:color="auto" w:fill="auto"/>
                </w:pPr>
                <w:r>
                  <w:t>-</w:t>
                </w:r>
              </w:p>
            </w:tc>
            <w:permEnd w:id="836459033" w:displacedByCustomXml="next"/>
          </w:sdtContent>
        </w:sdt>
      </w:tr>
      <w:tr w:rsidR="00183424" w:rsidTr="009B5263">
        <w:trPr>
          <w:trHeight w:hRule="exact" w:val="518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  <w:ind w:left="800" w:firstLine="20"/>
              <w:jc w:val="both"/>
            </w:pPr>
            <w:r>
              <w:rPr>
                <w:lang w:bidi="cs-CZ"/>
              </w:rPr>
              <w:t>Jazyková úroveň práce</w:t>
            </w:r>
          </w:p>
        </w:tc>
        <w:permStart w:id="1535860347" w:edGrp="everyone" w:displacedByCustomXml="next"/>
        <w:sdt>
          <w:sdtPr>
            <w:id w:val="-453173067"/>
            <w:placeholder>
              <w:docPart w:val="899EF6DA3B5D4D198D42AB0982E95502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:rsidR="00183424" w:rsidRDefault="00894A17" w:rsidP="00C642DD">
                <w:pPr>
                  <w:pStyle w:val="Jin0"/>
                  <w:shd w:val="clear" w:color="auto" w:fill="auto"/>
                </w:pPr>
                <w:r>
                  <w:t>-</w:t>
                </w:r>
              </w:p>
            </w:tc>
          </w:sdtContent>
        </w:sdt>
        <w:permEnd w:id="1535860347" w:displacedByCustomXml="prev"/>
      </w:tr>
      <w:tr w:rsidR="00183424" w:rsidTr="00183424">
        <w:trPr>
          <w:trHeight w:hRule="exact" w:val="518"/>
          <w:jc w:val="center"/>
        </w:trPr>
        <w:tc>
          <w:tcPr>
            <w:tcW w:w="810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</w:tcBorders>
            <w:shd w:val="clear" w:color="auto" w:fill="FFFFFF"/>
            <w:vAlign w:val="center"/>
          </w:tcPr>
          <w:p w:rsidR="00183424" w:rsidRDefault="00183424" w:rsidP="00C642DD">
            <w:pPr>
              <w:pStyle w:val="Jin0"/>
              <w:shd w:val="clear" w:color="auto" w:fill="auto"/>
              <w:ind w:left="800" w:firstLine="20"/>
              <w:jc w:val="both"/>
            </w:pPr>
            <w:r>
              <w:rPr>
                <w:lang w:bidi="cs-CZ"/>
              </w:rPr>
              <w:t>Kvalita, opodstatněnost a srozumitelnost příloh, tabulek a obrázků</w:t>
            </w:r>
          </w:p>
        </w:tc>
        <w:sdt>
          <w:sdtPr>
            <w:id w:val="1934470871"/>
            <w:placeholder>
              <w:docPart w:val="87261FB8DCFC4D4787351AD2719949AE"/>
            </w:placeholder>
            <w:dropDownList>
              <w:listItem w:displayText="-" w:value="-"/>
              <w:listItem w:displayText="1" w:value="1"/>
              <w:listItem w:displayText="2" w:value="2"/>
              <w:listItem w:displayText="3" w:value="3"/>
              <w:listItem w:displayText="4" w:value="4"/>
            </w:dropDownList>
          </w:sdtPr>
          <w:sdtEndPr/>
          <w:sdtContent>
            <w:permStart w:id="811674987" w:edGrp="everyone" w:displacedByCustomXml="prev"/>
            <w:tc>
              <w:tcPr>
                <w:tcW w:w="1469" w:type="dxa"/>
                <w:tcBorders>
                  <w:top w:val="single" w:sz="4" w:space="0" w:color="auto"/>
                  <w:left w:val="single" w:sz="4" w:space="0" w:color="auto"/>
                  <w:bottom w:val="double" w:sz="4" w:space="0" w:color="auto"/>
                  <w:right w:val="double" w:sz="4" w:space="0" w:color="auto"/>
                </w:tcBorders>
                <w:shd w:val="clear" w:color="auto" w:fill="FFFFFF"/>
                <w:vAlign w:val="center"/>
              </w:tcPr>
              <w:p w:rsidR="00183424" w:rsidRDefault="00894A17" w:rsidP="00C642DD">
                <w:pPr>
                  <w:pStyle w:val="Jin0"/>
                  <w:shd w:val="clear" w:color="auto" w:fill="auto"/>
                </w:pPr>
                <w:r>
                  <w:t>-</w:t>
                </w:r>
              </w:p>
            </w:tc>
            <w:permEnd w:id="811674987" w:displacedByCustomXml="next"/>
          </w:sdtContent>
        </w:sdt>
      </w:tr>
    </w:tbl>
    <w:p w:rsidR="00183424" w:rsidRDefault="00183424" w:rsidP="00183424">
      <w:pPr>
        <w:spacing w:after="1206" w:line="14" w:lineRule="exact"/>
      </w:pPr>
    </w:p>
    <w:p w:rsidR="009B5263" w:rsidRDefault="009B5263" w:rsidP="00183424">
      <w:pPr>
        <w:pStyle w:val="Nadpis20"/>
        <w:keepNext/>
        <w:keepLines/>
        <w:shd w:val="clear" w:color="auto" w:fill="auto"/>
        <w:spacing w:after="360"/>
        <w:rPr>
          <w:lang w:bidi="cs-CZ"/>
        </w:rPr>
      </w:pPr>
      <w:bookmarkStart w:id="2" w:name="bookmark2"/>
    </w:p>
    <w:p w:rsidR="00183424" w:rsidRDefault="00183424" w:rsidP="00894A17">
      <w:pPr>
        <w:pStyle w:val="Nadpis20"/>
        <w:keepNext/>
        <w:keepLines/>
        <w:shd w:val="clear" w:color="auto" w:fill="auto"/>
        <w:spacing w:after="360"/>
      </w:pPr>
      <w:r>
        <w:rPr>
          <w:lang w:bidi="cs-CZ"/>
        </w:rPr>
        <w:t xml:space="preserve">Slovní vyjádření k hodnocení </w:t>
      </w:r>
      <w:r w:rsidR="00F35E59">
        <w:rPr>
          <w:lang w:bidi="cs-CZ"/>
        </w:rPr>
        <w:t>bakalářské</w:t>
      </w:r>
      <w:r>
        <w:rPr>
          <w:lang w:bidi="cs-CZ"/>
        </w:rPr>
        <w:t xml:space="preserve"> práce:</w:t>
      </w:r>
      <w:bookmarkEnd w:id="2"/>
    </w:p>
    <w:p w:rsidR="00183424" w:rsidRDefault="005C3976" w:rsidP="002B7587">
      <w:pPr>
        <w:pStyle w:val="Zkladntext1"/>
        <w:shd w:val="clear" w:color="auto" w:fill="auto"/>
        <w:spacing w:after="120"/>
      </w:pPr>
      <w:permStart w:id="2078159000" w:edGrp="everyone"/>
      <w:r>
        <w:t xml:space="preserve">Zde napište slovní vyjádření k hodnocení </w:t>
      </w:r>
      <w:r>
        <w:t>bakalářské</w:t>
      </w:r>
      <w:r>
        <w:t xml:space="preserve"> práce.</w:t>
      </w:r>
    </w:p>
    <w:p w:rsidR="00894A17" w:rsidRDefault="00894A17" w:rsidP="00183424">
      <w:pPr>
        <w:pStyle w:val="Nadpis20"/>
        <w:keepNext/>
        <w:keepLines/>
        <w:shd w:val="clear" w:color="auto" w:fill="auto"/>
        <w:rPr>
          <w:lang w:bidi="cs-CZ"/>
        </w:rPr>
      </w:pPr>
      <w:bookmarkStart w:id="3" w:name="bookmark3"/>
      <w:permEnd w:id="2078159000"/>
    </w:p>
    <w:p w:rsidR="00183424" w:rsidRDefault="00183424" w:rsidP="00183424">
      <w:pPr>
        <w:pStyle w:val="Nadpis20"/>
        <w:keepNext/>
        <w:keepLines/>
        <w:shd w:val="clear" w:color="auto" w:fill="auto"/>
      </w:pPr>
      <w:r>
        <w:rPr>
          <w:lang w:bidi="cs-CZ"/>
        </w:rPr>
        <w:t xml:space="preserve">Doplňující otázky pro obhajobu </w:t>
      </w:r>
      <w:r w:rsidR="00F35E59">
        <w:rPr>
          <w:lang w:bidi="cs-CZ"/>
        </w:rPr>
        <w:t>bakalářské</w:t>
      </w:r>
      <w:r>
        <w:rPr>
          <w:lang w:bidi="cs-CZ"/>
        </w:rPr>
        <w:t xml:space="preserve"> práce:</w:t>
      </w:r>
      <w:bookmarkEnd w:id="3"/>
    </w:p>
    <w:p w:rsidR="00894A17" w:rsidRDefault="005C3976" w:rsidP="00894A17">
      <w:pPr>
        <w:pStyle w:val="Zkladntext1"/>
        <w:shd w:val="clear" w:color="auto" w:fill="auto"/>
      </w:pPr>
      <w:permStart w:id="731872955" w:edGrp="everyone"/>
      <w:r>
        <w:t>Zde napište doplňující otázky pro obhajobu bakalářské práce.</w:t>
      </w:r>
    </w:p>
    <w:permEnd w:id="731872955"/>
    <w:p w:rsidR="00894A17" w:rsidRDefault="00894A17" w:rsidP="00894A17">
      <w:pPr>
        <w:pStyle w:val="Zkladntext1"/>
        <w:shd w:val="clear" w:color="auto" w:fill="auto"/>
      </w:pPr>
    </w:p>
    <w:tbl>
      <w:tblPr>
        <w:tblOverlap w:val="never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02"/>
        <w:gridCol w:w="1598"/>
      </w:tblGrid>
      <w:tr w:rsidR="00183424" w:rsidTr="009B5263">
        <w:trPr>
          <w:trHeight w:hRule="exact" w:val="922"/>
          <w:jc w:val="center"/>
        </w:trPr>
        <w:tc>
          <w:tcPr>
            <w:tcW w:w="8002" w:type="dxa"/>
            <w:shd w:val="clear" w:color="auto" w:fill="FFFFFF"/>
            <w:vAlign w:val="center"/>
          </w:tcPr>
          <w:p w:rsidR="00183424" w:rsidRDefault="009B5263" w:rsidP="00C642DD">
            <w:pPr>
              <w:pStyle w:val="Jin0"/>
              <w:shd w:val="clear" w:color="auto" w:fill="auto"/>
              <w:jc w:val="left"/>
            </w:pPr>
            <w:r>
              <w:rPr>
                <w:b/>
                <w:bCs/>
                <w:lang w:bidi="cs-CZ"/>
              </w:rPr>
              <w:t xml:space="preserve"> </w:t>
            </w:r>
            <w:r w:rsidR="00183424">
              <w:rPr>
                <w:b/>
                <w:bCs/>
                <w:lang w:bidi="cs-CZ"/>
              </w:rPr>
              <w:t xml:space="preserve">Výsledná klasifikace </w:t>
            </w:r>
            <w:r w:rsidR="00183424">
              <w:rPr>
                <w:lang w:bidi="cs-CZ"/>
              </w:rPr>
              <w:t>(možnosti klasifikace: výborně, velmi dobře, dobře, nevyhověl)</w:t>
            </w:r>
          </w:p>
        </w:tc>
        <w:sdt>
          <w:sdtPr>
            <w:rPr>
              <w:b/>
            </w:rPr>
            <w:id w:val="-1484619136"/>
            <w:placeholder>
              <w:docPart w:val="DefaultPlaceholder_-1854013438"/>
            </w:placeholder>
            <w15:color w:val="808080"/>
            <w:dropDownList>
              <w:listItem w:displayText="výborně" w:value="výborně"/>
              <w:listItem w:displayText="velmi dobře" w:value="velmi dobře"/>
              <w:listItem w:displayText="dobře" w:value="dobře"/>
              <w:listItem w:displayText="nevyhověl" w:value="nevyhověl"/>
            </w:dropDownList>
          </w:sdtPr>
          <w:sdtEndPr/>
          <w:sdtContent>
            <w:permStart w:id="2142971312" w:edGrp="everyone" w:displacedByCustomXml="prev"/>
            <w:tc>
              <w:tcPr>
                <w:tcW w:w="1598" w:type="dxa"/>
                <w:shd w:val="clear" w:color="auto" w:fill="FFFFFF"/>
                <w:vAlign w:val="center"/>
              </w:tcPr>
              <w:p w:rsidR="00183424" w:rsidRPr="00894A17" w:rsidRDefault="00C60B0D" w:rsidP="00C642DD">
                <w:pPr>
                  <w:pStyle w:val="Jin0"/>
                  <w:shd w:val="clear" w:color="auto" w:fill="auto"/>
                  <w:rPr>
                    <w:b/>
                  </w:rPr>
                </w:pPr>
                <w:r>
                  <w:rPr>
                    <w:b/>
                  </w:rPr>
                  <w:t>výborně</w:t>
                </w:r>
              </w:p>
            </w:tc>
            <w:permEnd w:id="2142971312" w:displacedByCustomXml="next"/>
          </w:sdtContent>
        </w:sdt>
      </w:tr>
    </w:tbl>
    <w:p w:rsidR="009B5263" w:rsidRDefault="009B5263" w:rsidP="00183424">
      <w:pPr>
        <w:pStyle w:val="Titulektabulky0"/>
        <w:shd w:val="clear" w:color="auto" w:fill="auto"/>
        <w:ind w:left="2880"/>
        <w:rPr>
          <w:lang w:bidi="cs-CZ"/>
        </w:rPr>
      </w:pPr>
    </w:p>
    <w:permStart w:id="2077889813" w:edGrp="everyone"/>
    <w:p w:rsidR="00183424" w:rsidRDefault="00CE7645" w:rsidP="00183424">
      <w:pPr>
        <w:pStyle w:val="Titulektabulky0"/>
        <w:shd w:val="clear" w:color="auto" w:fill="auto"/>
        <w:ind w:left="2880"/>
      </w:pPr>
      <w:sdt>
        <w:sdtPr>
          <w:rPr>
            <w:lang w:bidi="cs-CZ"/>
          </w:rPr>
          <w:id w:val="1316146599"/>
          <w:placeholder>
            <w:docPart w:val="DefaultPlaceholder_-1854013438"/>
          </w:placeholder>
          <w:dropDownList>
            <w:listItem w:displayText="Doporučuji" w:value="Doporučuji"/>
            <w:listItem w:displayText="Nedoporučuji" w:value="Nedoporučuji"/>
          </w:dropDownList>
        </w:sdtPr>
        <w:sdtEndPr/>
        <w:sdtContent>
          <w:r w:rsidR="00B8552C">
            <w:rPr>
              <w:lang w:bidi="cs-CZ"/>
            </w:rPr>
            <w:t>Doporučuji</w:t>
          </w:r>
        </w:sdtContent>
      </w:sdt>
      <w:r w:rsidR="00C60B0D">
        <w:rPr>
          <w:lang w:bidi="cs-CZ"/>
        </w:rPr>
        <w:t xml:space="preserve"> </w:t>
      </w:r>
      <w:permEnd w:id="2077889813"/>
      <w:r w:rsidR="00183424">
        <w:rPr>
          <w:lang w:bidi="cs-CZ"/>
        </w:rPr>
        <w:t>bakalářskou práci k obhajobě.</w:t>
      </w:r>
    </w:p>
    <w:p w:rsidR="00183424" w:rsidRDefault="00183424" w:rsidP="00183424">
      <w:pPr>
        <w:spacing w:after="846" w:line="14" w:lineRule="exact"/>
      </w:pPr>
    </w:p>
    <w:p w:rsidR="00183424" w:rsidRDefault="00183424" w:rsidP="009772D3">
      <w:pPr>
        <w:pStyle w:val="Zkladntext1"/>
        <w:shd w:val="clear" w:color="auto" w:fill="auto"/>
        <w:spacing w:after="120"/>
        <w:jc w:val="left"/>
        <w:rPr>
          <w:lang w:bidi="cs-CZ"/>
        </w:rPr>
      </w:pPr>
      <w:r>
        <w:rPr>
          <w:lang w:bidi="cs-CZ"/>
        </w:rPr>
        <w:t>Dne:</w:t>
      </w:r>
      <w:r w:rsidR="009B5263">
        <w:rPr>
          <w:lang w:bidi="cs-CZ"/>
        </w:rPr>
        <w:t xml:space="preserve"> </w:t>
      </w:r>
      <w:r w:rsidR="005C3976">
        <w:rPr>
          <w:lang w:bidi="cs-CZ"/>
        </w:rPr>
        <w:t xml:space="preserve"> </w:t>
      </w:r>
      <w:permStart w:id="169935811" w:edGrp="everyone"/>
      <w:r w:rsidR="005C3976">
        <w:rPr>
          <w:lang w:bidi="cs-CZ"/>
        </w:rPr>
        <w:t xml:space="preserve">           </w:t>
      </w:r>
      <w:bookmarkStart w:id="4" w:name="_GoBack"/>
      <w:bookmarkEnd w:id="4"/>
      <w:permEnd w:id="169935811"/>
    </w:p>
    <w:p w:rsidR="009772D3" w:rsidRDefault="009772D3" w:rsidP="009772D3">
      <w:pPr>
        <w:pStyle w:val="Zkladntext1"/>
        <w:shd w:val="clear" w:color="auto" w:fill="auto"/>
        <w:spacing w:after="240"/>
        <w:jc w:val="left"/>
      </w:pPr>
    </w:p>
    <w:p w:rsidR="009772D3" w:rsidRDefault="009772D3" w:rsidP="009772D3">
      <w:pPr>
        <w:pStyle w:val="Zkladntext1"/>
        <w:shd w:val="clear" w:color="auto" w:fill="auto"/>
        <w:spacing w:after="240"/>
        <w:jc w:val="left"/>
      </w:pPr>
    </w:p>
    <w:p w:rsidR="009772D3" w:rsidRDefault="009772D3" w:rsidP="009772D3">
      <w:pPr>
        <w:pStyle w:val="Zkladntext1"/>
        <w:shd w:val="clear" w:color="auto" w:fill="auto"/>
        <w:spacing w:after="240"/>
        <w:jc w:val="left"/>
      </w:pPr>
    </w:p>
    <w:p w:rsidR="009772D3" w:rsidRDefault="008810F8" w:rsidP="008810F8">
      <w:pPr>
        <w:pStyle w:val="Zkladntext1"/>
        <w:shd w:val="clear" w:color="auto" w:fill="auto"/>
        <w:spacing w:after="120"/>
        <w:jc w:val="left"/>
      </w:pPr>
      <w:r>
        <w:t xml:space="preserve">   …………………………………………….</w:t>
      </w:r>
    </w:p>
    <w:p w:rsidR="009023BB" w:rsidRPr="00C44695" w:rsidRDefault="00183424" w:rsidP="00183424">
      <w:pPr>
        <w:pStyle w:val="Zkladntext1"/>
        <w:shd w:val="clear" w:color="auto" w:fill="auto"/>
        <w:spacing w:after="6220"/>
        <w:ind w:left="800"/>
        <w:jc w:val="left"/>
      </w:pPr>
      <w:r>
        <w:rPr>
          <w:lang w:bidi="cs-CZ"/>
        </w:rPr>
        <w:t>Podpis oponenta práce</w:t>
      </w:r>
    </w:p>
    <w:sectPr w:rsidR="009023BB" w:rsidRPr="00C44695" w:rsidSect="00A60ED1">
      <w:headerReference w:type="default" r:id="rId7"/>
      <w:footerReference w:type="default" r:id="rId8"/>
      <w:pgSz w:w="11906" w:h="16838" w:code="9"/>
      <w:pgMar w:top="1588" w:right="1134" w:bottom="1134" w:left="1134" w:header="0" w:footer="2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7645" w:rsidRPr="00D91740" w:rsidRDefault="00CE7645" w:rsidP="00D91740">
      <w:r>
        <w:separator/>
      </w:r>
    </w:p>
  </w:endnote>
  <w:endnote w:type="continuationSeparator" w:id="0">
    <w:p w:rsidR="00CE7645" w:rsidRPr="00D91740" w:rsidRDefault="00CE7645" w:rsidP="00D917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BCF" w:rsidRDefault="001648D5" w:rsidP="00FA3BCF">
    <w:pPr>
      <w:pStyle w:val="Default"/>
      <w:spacing w:line="420" w:lineRule="auto"/>
      <w:rPr>
        <w:color w:val="57585A"/>
        <w:sz w:val="12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-734060</wp:posOffset>
          </wp:positionH>
          <wp:positionV relativeFrom="paragraph">
            <wp:posOffset>635</wp:posOffset>
          </wp:positionV>
          <wp:extent cx="7573645" cy="509905"/>
          <wp:effectExtent l="0" t="0" r="0" b="0"/>
          <wp:wrapNone/>
          <wp:docPr id="15" name="obrázek 15" descr="TUL-word_Stránka_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TUL-word_Stránka_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645" cy="509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A3BCF">
      <w:rPr>
        <w:b/>
        <w:bCs/>
        <w:color w:val="221E1F"/>
        <w:sz w:val="12"/>
        <w:szCs w:val="16"/>
      </w:rPr>
      <w:t>T</w:t>
    </w:r>
    <w:r w:rsidR="00FA3BCF" w:rsidRPr="00CC2079">
      <w:rPr>
        <w:b/>
        <w:bCs/>
        <w:color w:val="221E1F"/>
        <w:sz w:val="12"/>
        <w:szCs w:val="16"/>
      </w:rPr>
      <w:t>ECHNICKÁ UNIVERZITA V</w:t>
    </w:r>
    <w:r w:rsidR="009116C9">
      <w:rPr>
        <w:b/>
        <w:bCs/>
        <w:color w:val="221E1F"/>
        <w:sz w:val="12"/>
        <w:szCs w:val="16"/>
      </w:rPr>
      <w:t> </w:t>
    </w:r>
    <w:r w:rsidR="00FA3BCF" w:rsidRPr="00CC2079">
      <w:rPr>
        <w:b/>
        <w:bCs/>
        <w:color w:val="221E1F"/>
        <w:sz w:val="12"/>
        <w:szCs w:val="16"/>
      </w:rPr>
      <w:t>LIBERCI</w:t>
    </w:r>
    <w:r w:rsidR="009116C9">
      <w:rPr>
        <w:b/>
        <w:bCs/>
        <w:color w:val="221E1F"/>
        <w:sz w:val="12"/>
        <w:szCs w:val="16"/>
      </w:rPr>
      <w:t xml:space="preserve"> </w:t>
    </w:r>
    <w:r w:rsidR="009116C9" w:rsidRPr="009116C9">
      <w:rPr>
        <w:color w:val="00ADBE"/>
        <w:sz w:val="12"/>
        <w:szCs w:val="16"/>
      </w:rPr>
      <w:t xml:space="preserve">| </w:t>
    </w:r>
    <w:r w:rsidR="000F5AF0">
      <w:rPr>
        <w:b/>
        <w:bCs/>
        <w:color w:val="00ADBE"/>
        <w:sz w:val="12"/>
        <w:szCs w:val="16"/>
      </w:rPr>
      <w:t>Fakulta</w:t>
    </w:r>
    <w:r w:rsidR="009116C9" w:rsidRPr="009116C9">
      <w:rPr>
        <w:b/>
        <w:bCs/>
        <w:color w:val="00ADBE"/>
        <w:sz w:val="12"/>
        <w:szCs w:val="16"/>
      </w:rPr>
      <w:t xml:space="preserve"> zdravotnických studií</w:t>
    </w:r>
    <w:r w:rsidR="00FA3BCF" w:rsidRPr="009116C9">
      <w:rPr>
        <w:b/>
        <w:bCs/>
        <w:color w:val="00ADBE"/>
        <w:sz w:val="12"/>
        <w:szCs w:val="16"/>
      </w:rPr>
      <w:t xml:space="preserve"> </w:t>
    </w:r>
    <w:r w:rsidR="00FA3BCF" w:rsidRPr="009116C9">
      <w:rPr>
        <w:color w:val="00ADBE"/>
        <w:sz w:val="12"/>
        <w:szCs w:val="16"/>
      </w:rPr>
      <w:t>|</w:t>
    </w:r>
    <w:r w:rsidR="00FA3BCF" w:rsidRPr="00CC2079">
      <w:rPr>
        <w:color w:val="7AC141"/>
        <w:sz w:val="12"/>
        <w:szCs w:val="16"/>
      </w:rPr>
      <w:t xml:space="preserve"> </w:t>
    </w:r>
    <w:r w:rsidR="00FA3BCF" w:rsidRPr="00CC2079">
      <w:rPr>
        <w:color w:val="57585A"/>
        <w:sz w:val="12"/>
        <w:szCs w:val="16"/>
      </w:rPr>
      <w:t xml:space="preserve">Studentská 1402/2 </w:t>
    </w:r>
    <w:r w:rsidR="00FA3BCF" w:rsidRPr="009116C9">
      <w:rPr>
        <w:color w:val="00ADBE"/>
        <w:sz w:val="12"/>
        <w:szCs w:val="16"/>
      </w:rPr>
      <w:t>|</w:t>
    </w:r>
    <w:r w:rsidR="00FA3BCF" w:rsidRPr="00CC2079">
      <w:rPr>
        <w:color w:val="7AC141"/>
        <w:sz w:val="12"/>
        <w:szCs w:val="16"/>
      </w:rPr>
      <w:t xml:space="preserve"> </w:t>
    </w:r>
    <w:r w:rsidR="00FA3BCF" w:rsidRPr="00CC2079">
      <w:rPr>
        <w:color w:val="57585A"/>
        <w:sz w:val="12"/>
        <w:szCs w:val="16"/>
      </w:rPr>
      <w:t>461 17 Liberec 1</w:t>
    </w:r>
    <w:r w:rsidR="00FA3BCF" w:rsidRPr="00FA3BCF">
      <w:rPr>
        <w:sz w:val="12"/>
        <w:szCs w:val="16"/>
      </w:rPr>
      <w:t xml:space="preserve"> </w:t>
    </w:r>
  </w:p>
  <w:p w:rsidR="00FA3BCF" w:rsidRDefault="00097AEF" w:rsidP="00FA3BCF">
    <w:pPr>
      <w:pStyle w:val="Default"/>
      <w:spacing w:line="420" w:lineRule="auto"/>
    </w:pPr>
    <w:r>
      <w:rPr>
        <w:i/>
        <w:iCs/>
        <w:color w:val="57585A"/>
        <w:sz w:val="11"/>
        <w:szCs w:val="9"/>
      </w:rPr>
      <w:t>tel.: +420 485 353 762</w:t>
    </w:r>
    <w:r w:rsidR="00FA3BCF" w:rsidRPr="00FA3BCF">
      <w:rPr>
        <w:i/>
        <w:iCs/>
        <w:sz w:val="11"/>
        <w:szCs w:val="9"/>
      </w:rPr>
      <w:t xml:space="preserve"> </w:t>
    </w:r>
    <w:r w:rsidR="00FA3BCF" w:rsidRPr="009116C9">
      <w:rPr>
        <w:i/>
        <w:iCs/>
        <w:color w:val="00ADBE"/>
        <w:sz w:val="11"/>
        <w:szCs w:val="9"/>
      </w:rPr>
      <w:t>|</w:t>
    </w:r>
    <w:r w:rsidR="00FA3BCF" w:rsidRPr="00FA3BCF">
      <w:rPr>
        <w:i/>
        <w:iCs/>
        <w:sz w:val="11"/>
        <w:szCs w:val="9"/>
      </w:rPr>
      <w:t xml:space="preserve"> </w:t>
    </w:r>
    <w:r w:rsidR="00FA3BCF">
      <w:rPr>
        <w:i/>
        <w:iCs/>
        <w:color w:val="57585A"/>
        <w:sz w:val="11"/>
        <w:szCs w:val="9"/>
      </w:rPr>
      <w:t>jmeno.prijmeni</w:t>
    </w:r>
    <w:r w:rsidR="00FA3BCF" w:rsidRPr="00CC2079">
      <w:rPr>
        <w:i/>
        <w:iCs/>
        <w:color w:val="57585A"/>
        <w:sz w:val="11"/>
        <w:szCs w:val="9"/>
      </w:rPr>
      <w:t>@tul.cz</w:t>
    </w:r>
    <w:r w:rsidR="00FA3BCF" w:rsidRPr="009116C9">
      <w:rPr>
        <w:i/>
        <w:iCs/>
        <w:color w:val="00ADBE"/>
        <w:sz w:val="11"/>
        <w:szCs w:val="9"/>
      </w:rPr>
      <w:t xml:space="preserve"> |</w:t>
    </w:r>
    <w:r w:rsidR="00FA3BCF" w:rsidRPr="00FA3BCF">
      <w:rPr>
        <w:i/>
        <w:iCs/>
        <w:sz w:val="11"/>
        <w:szCs w:val="9"/>
      </w:rPr>
      <w:t xml:space="preserve"> </w:t>
    </w:r>
    <w:r w:rsidR="00123F32">
      <w:rPr>
        <w:i/>
        <w:iCs/>
        <w:color w:val="57585A"/>
        <w:sz w:val="11"/>
        <w:szCs w:val="9"/>
      </w:rPr>
      <w:t>www.f</w:t>
    </w:r>
    <w:r w:rsidR="00FA3BCF">
      <w:rPr>
        <w:i/>
        <w:iCs/>
        <w:color w:val="57585A"/>
        <w:sz w:val="11"/>
        <w:szCs w:val="9"/>
      </w:rPr>
      <w:t>zs</w:t>
    </w:r>
    <w:r w:rsidR="00FA3BCF" w:rsidRPr="00CC2079">
      <w:rPr>
        <w:i/>
        <w:iCs/>
        <w:color w:val="57585A"/>
        <w:sz w:val="11"/>
        <w:szCs w:val="9"/>
      </w:rPr>
      <w:t xml:space="preserve">.tul.cz </w:t>
    </w:r>
    <w:r w:rsidR="00FA3BCF" w:rsidRPr="009116C9">
      <w:rPr>
        <w:i/>
        <w:iCs/>
        <w:color w:val="00ADBE"/>
        <w:sz w:val="11"/>
        <w:szCs w:val="9"/>
      </w:rPr>
      <w:t>|</w:t>
    </w:r>
    <w:r w:rsidR="00FA3BCF" w:rsidRPr="00FA3BCF">
      <w:rPr>
        <w:i/>
        <w:iCs/>
        <w:sz w:val="11"/>
        <w:szCs w:val="9"/>
      </w:rPr>
      <w:t xml:space="preserve"> </w:t>
    </w:r>
    <w:r w:rsidR="00FA3BCF" w:rsidRPr="00CC2079">
      <w:rPr>
        <w:i/>
        <w:iCs/>
        <w:color w:val="57585A"/>
        <w:sz w:val="11"/>
        <w:szCs w:val="9"/>
      </w:rPr>
      <w:t>IČ: 467 47 885</w:t>
    </w:r>
    <w:r w:rsidR="00FA3BCF" w:rsidRPr="009116C9">
      <w:rPr>
        <w:i/>
        <w:iCs/>
        <w:color w:val="00ADBE"/>
        <w:sz w:val="11"/>
        <w:szCs w:val="9"/>
      </w:rPr>
      <w:t xml:space="preserve"> |</w:t>
    </w:r>
    <w:r w:rsidR="00FA3BCF" w:rsidRPr="00CC2079">
      <w:rPr>
        <w:i/>
        <w:iCs/>
        <w:color w:val="7AC141"/>
        <w:sz w:val="11"/>
        <w:szCs w:val="9"/>
      </w:rPr>
      <w:t xml:space="preserve"> </w:t>
    </w:r>
    <w:r w:rsidR="00FA3BCF" w:rsidRPr="00CC2079">
      <w:rPr>
        <w:i/>
        <w:iCs/>
        <w:color w:val="57585A"/>
        <w:sz w:val="11"/>
        <w:szCs w:val="9"/>
      </w:rPr>
      <w:t>DIČ: CZ 467 47</w:t>
    </w:r>
    <w:r w:rsidR="00FA3BCF">
      <w:rPr>
        <w:i/>
        <w:iCs/>
        <w:color w:val="57585A"/>
        <w:sz w:val="11"/>
        <w:szCs w:val="9"/>
      </w:rPr>
      <w:t> 885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7645" w:rsidRPr="00D91740" w:rsidRDefault="00CE7645" w:rsidP="00D91740">
      <w:r>
        <w:separator/>
      </w:r>
    </w:p>
  </w:footnote>
  <w:footnote w:type="continuationSeparator" w:id="0">
    <w:p w:rsidR="00CE7645" w:rsidRPr="00D91740" w:rsidRDefault="00CE7645" w:rsidP="00D917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0ED1" w:rsidRDefault="00A60ED1" w:rsidP="00E63C1E">
    <w:pPr>
      <w:pStyle w:val="Zhlav"/>
      <w:rPr>
        <w:rFonts w:ascii="Myriad Pro" w:hAnsi="Myriad Pro"/>
      </w:rPr>
    </w:pPr>
  </w:p>
  <w:p w:rsidR="00A60ED1" w:rsidRDefault="00A60ED1" w:rsidP="00E63C1E">
    <w:pPr>
      <w:pStyle w:val="Zhlav"/>
      <w:rPr>
        <w:rFonts w:ascii="Myriad Pro" w:hAnsi="Myriad Pro"/>
      </w:rPr>
    </w:pPr>
  </w:p>
  <w:p w:rsidR="00A60ED1" w:rsidRDefault="00A60ED1" w:rsidP="00E63C1E">
    <w:pPr>
      <w:pStyle w:val="Zhlav"/>
      <w:rPr>
        <w:rFonts w:ascii="Myriad Pro" w:hAnsi="Myriad Pro"/>
      </w:rPr>
    </w:pPr>
  </w:p>
  <w:p w:rsidR="00F47BDF" w:rsidRDefault="001648D5" w:rsidP="00E63C1E">
    <w:pPr>
      <w:pStyle w:val="Zhlav"/>
      <w:rPr>
        <w:rFonts w:ascii="Myriad Pro" w:hAnsi="Myriad Pro"/>
      </w:rPr>
    </w:pPr>
    <w:r>
      <w:rPr>
        <w:rFonts w:ascii="Myriad Pro" w:hAnsi="Myriad Pro"/>
        <w:noProof/>
      </w:rPr>
      <w:drawing>
        <wp:inline distT="0" distB="0" distL="0" distR="0">
          <wp:extent cx="2524125" cy="304800"/>
          <wp:effectExtent l="0" t="0" r="0" b="0"/>
          <wp:docPr id="1" name="obrázek 1" descr="Logo FZ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FZ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4125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proofState w:spelling="clean" w:grammar="clean"/>
  <w:attachedTemplate r:id="rId1"/>
  <w:documentProtection w:edit="readOnly" w:enforcement="1" w:cryptProviderType="rsaAES" w:cryptAlgorithmClass="hash" w:cryptAlgorithmType="typeAny" w:cryptAlgorithmSid="14" w:cryptSpinCount="100000" w:hash="m2sOzZOfw1rF7OewfdpXKG9OS39cWFFGOE/xe8EaQNWRyMZbrUy3T61OTk+Hg5qpFLtBG2IFisDr+C/JDT1DJA==" w:salt="nJaE/YQNT5Lj6S+fk3S72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D5"/>
    <w:rsid w:val="00016D7E"/>
    <w:rsid w:val="00020671"/>
    <w:rsid w:val="0002342B"/>
    <w:rsid w:val="000306B7"/>
    <w:rsid w:val="00037E8B"/>
    <w:rsid w:val="0008594E"/>
    <w:rsid w:val="00097AEF"/>
    <w:rsid w:val="000C73BA"/>
    <w:rsid w:val="000F1B08"/>
    <w:rsid w:val="000F5AF0"/>
    <w:rsid w:val="00123F32"/>
    <w:rsid w:val="001240A1"/>
    <w:rsid w:val="001472E5"/>
    <w:rsid w:val="001648D5"/>
    <w:rsid w:val="00183424"/>
    <w:rsid w:val="001903D8"/>
    <w:rsid w:val="00197647"/>
    <w:rsid w:val="001A21D5"/>
    <w:rsid w:val="001A5FEB"/>
    <w:rsid w:val="001D0688"/>
    <w:rsid w:val="001E574E"/>
    <w:rsid w:val="002020D3"/>
    <w:rsid w:val="00224C30"/>
    <w:rsid w:val="002B7587"/>
    <w:rsid w:val="002D49F1"/>
    <w:rsid w:val="002D4A22"/>
    <w:rsid w:val="002F2D27"/>
    <w:rsid w:val="0031128F"/>
    <w:rsid w:val="0031457C"/>
    <w:rsid w:val="003534CF"/>
    <w:rsid w:val="00372720"/>
    <w:rsid w:val="003855A8"/>
    <w:rsid w:val="00392572"/>
    <w:rsid w:val="003C2732"/>
    <w:rsid w:val="003D4251"/>
    <w:rsid w:val="003D4C31"/>
    <w:rsid w:val="003E23D0"/>
    <w:rsid w:val="003E4DF6"/>
    <w:rsid w:val="003F5C1D"/>
    <w:rsid w:val="0041455E"/>
    <w:rsid w:val="00415EDC"/>
    <w:rsid w:val="00447040"/>
    <w:rsid w:val="0047294E"/>
    <w:rsid w:val="004D2CEC"/>
    <w:rsid w:val="004D74E9"/>
    <w:rsid w:val="004F2057"/>
    <w:rsid w:val="00501CA9"/>
    <w:rsid w:val="00540D92"/>
    <w:rsid w:val="0054208B"/>
    <w:rsid w:val="005436F6"/>
    <w:rsid w:val="0054513A"/>
    <w:rsid w:val="00547F33"/>
    <w:rsid w:val="0058183F"/>
    <w:rsid w:val="00581D47"/>
    <w:rsid w:val="005C195F"/>
    <w:rsid w:val="005C3976"/>
    <w:rsid w:val="0062547B"/>
    <w:rsid w:val="00635034"/>
    <w:rsid w:val="00635E47"/>
    <w:rsid w:val="00682258"/>
    <w:rsid w:val="006A2B2E"/>
    <w:rsid w:val="006B2306"/>
    <w:rsid w:val="006C1248"/>
    <w:rsid w:val="006C3072"/>
    <w:rsid w:val="006D2257"/>
    <w:rsid w:val="00710BC1"/>
    <w:rsid w:val="00725DF7"/>
    <w:rsid w:val="00727D1E"/>
    <w:rsid w:val="00771955"/>
    <w:rsid w:val="007A14C6"/>
    <w:rsid w:val="007E1211"/>
    <w:rsid w:val="007E1B00"/>
    <w:rsid w:val="007E211B"/>
    <w:rsid w:val="007E3086"/>
    <w:rsid w:val="007F55A7"/>
    <w:rsid w:val="0081349E"/>
    <w:rsid w:val="00830E69"/>
    <w:rsid w:val="008810F8"/>
    <w:rsid w:val="00894A17"/>
    <w:rsid w:val="008A71A9"/>
    <w:rsid w:val="008C0752"/>
    <w:rsid w:val="008C7C74"/>
    <w:rsid w:val="009023BB"/>
    <w:rsid w:val="009116C9"/>
    <w:rsid w:val="00927C61"/>
    <w:rsid w:val="0093268F"/>
    <w:rsid w:val="009338CB"/>
    <w:rsid w:val="00935579"/>
    <w:rsid w:val="00940BBE"/>
    <w:rsid w:val="009562F4"/>
    <w:rsid w:val="009772D3"/>
    <w:rsid w:val="00991063"/>
    <w:rsid w:val="009A1742"/>
    <w:rsid w:val="009B3FFE"/>
    <w:rsid w:val="009B5263"/>
    <w:rsid w:val="009B6FDE"/>
    <w:rsid w:val="009C3F89"/>
    <w:rsid w:val="009C6669"/>
    <w:rsid w:val="009E5571"/>
    <w:rsid w:val="009F2048"/>
    <w:rsid w:val="00A1575D"/>
    <w:rsid w:val="00A168E4"/>
    <w:rsid w:val="00A25C8C"/>
    <w:rsid w:val="00A51007"/>
    <w:rsid w:val="00A60ED1"/>
    <w:rsid w:val="00A83757"/>
    <w:rsid w:val="00A96A96"/>
    <w:rsid w:val="00A974D0"/>
    <w:rsid w:val="00AC6790"/>
    <w:rsid w:val="00B11F36"/>
    <w:rsid w:val="00B22B3F"/>
    <w:rsid w:val="00B2558D"/>
    <w:rsid w:val="00B65538"/>
    <w:rsid w:val="00B67E74"/>
    <w:rsid w:val="00B82B57"/>
    <w:rsid w:val="00B8552C"/>
    <w:rsid w:val="00B94D65"/>
    <w:rsid w:val="00BD77FC"/>
    <w:rsid w:val="00BE4CE5"/>
    <w:rsid w:val="00BF2A7E"/>
    <w:rsid w:val="00C03B53"/>
    <w:rsid w:val="00C44695"/>
    <w:rsid w:val="00C60B0D"/>
    <w:rsid w:val="00C642DD"/>
    <w:rsid w:val="00CB430D"/>
    <w:rsid w:val="00CE7645"/>
    <w:rsid w:val="00D247B3"/>
    <w:rsid w:val="00D303A8"/>
    <w:rsid w:val="00D91740"/>
    <w:rsid w:val="00D9213D"/>
    <w:rsid w:val="00DF3F1D"/>
    <w:rsid w:val="00E0357F"/>
    <w:rsid w:val="00E63C1E"/>
    <w:rsid w:val="00E76C95"/>
    <w:rsid w:val="00EB40DD"/>
    <w:rsid w:val="00EC145D"/>
    <w:rsid w:val="00EF3DFA"/>
    <w:rsid w:val="00F06EA0"/>
    <w:rsid w:val="00F120AD"/>
    <w:rsid w:val="00F15FF1"/>
    <w:rsid w:val="00F21D13"/>
    <w:rsid w:val="00F35E59"/>
    <w:rsid w:val="00F47ADC"/>
    <w:rsid w:val="00F47BDF"/>
    <w:rsid w:val="00FA3BCF"/>
    <w:rsid w:val="00FB1B13"/>
    <w:rsid w:val="00FB2A8C"/>
    <w:rsid w:val="00FC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7104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7294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27D1E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47BDF"/>
  </w:style>
  <w:style w:type="paragraph" w:styleId="Zpat">
    <w:name w:val="footer"/>
    <w:basedOn w:val="Normln"/>
    <w:link w:val="ZpatChar"/>
    <w:uiPriority w:val="99"/>
    <w:unhideWhenUsed/>
    <w:rsid w:val="00F47B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47BDF"/>
  </w:style>
  <w:style w:type="paragraph" w:styleId="Textbubliny">
    <w:name w:val="Balloon Text"/>
    <w:basedOn w:val="Normln"/>
    <w:link w:val="TextbublinyChar"/>
    <w:uiPriority w:val="99"/>
    <w:semiHidden/>
    <w:unhideWhenUsed/>
    <w:rsid w:val="00F47BD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F47BDF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9"/>
    <w:rsid w:val="00727D1E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Zstupntext">
    <w:name w:val="Placeholder Text"/>
    <w:uiPriority w:val="99"/>
    <w:semiHidden/>
    <w:rsid w:val="00635E47"/>
    <w:rPr>
      <w:color w:val="808080"/>
    </w:rPr>
  </w:style>
  <w:style w:type="paragraph" w:styleId="Normlnweb">
    <w:name w:val="Normal (Web)"/>
    <w:basedOn w:val="Normln"/>
    <w:uiPriority w:val="99"/>
    <w:semiHidden/>
    <w:unhideWhenUsed/>
    <w:rsid w:val="00AC67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TUL2011">
    <w:name w:val="TUL2011"/>
    <w:basedOn w:val="Normln"/>
    <w:next w:val="Normln"/>
    <w:link w:val="TUL2011Char"/>
    <w:rsid w:val="0054513A"/>
    <w:rPr>
      <w:rFonts w:ascii="Myriad Pro" w:hAnsi="Myriad Pro"/>
      <w:sz w:val="20"/>
      <w:lang w:val="x-none"/>
    </w:rPr>
  </w:style>
  <w:style w:type="paragraph" w:customStyle="1" w:styleId="Default">
    <w:name w:val="Default"/>
    <w:rsid w:val="00FA3BCF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  <w:style w:type="character" w:customStyle="1" w:styleId="TUL2011Char">
    <w:name w:val="TUL2011 Char"/>
    <w:link w:val="TUL2011"/>
    <w:rsid w:val="0054513A"/>
    <w:rPr>
      <w:rFonts w:ascii="Myriad Pro" w:eastAsia="Calibri" w:hAnsi="Myriad Pro" w:cs="Times New Roman"/>
      <w:szCs w:val="22"/>
      <w:lang w:eastAsia="en-US"/>
    </w:rPr>
  </w:style>
  <w:style w:type="character" w:customStyle="1" w:styleId="Zkladntext">
    <w:name w:val="Základní text_"/>
    <w:link w:val="Zkladntext1"/>
    <w:rsid w:val="00183424"/>
    <w:rPr>
      <w:rFonts w:ascii="Arial" w:eastAsia="Arial" w:hAnsi="Arial" w:cs="Arial"/>
      <w:color w:val="282928"/>
      <w:sz w:val="19"/>
      <w:szCs w:val="19"/>
      <w:shd w:val="clear" w:color="auto" w:fill="FFFFFF"/>
    </w:rPr>
  </w:style>
  <w:style w:type="character" w:customStyle="1" w:styleId="Nadpis10">
    <w:name w:val="Nadpis #1_"/>
    <w:link w:val="Nadpis11"/>
    <w:rsid w:val="00183424"/>
    <w:rPr>
      <w:rFonts w:ascii="Candara" w:eastAsia="Candara" w:hAnsi="Candara" w:cs="Candara"/>
      <w:color w:val="282928"/>
      <w:sz w:val="22"/>
      <w:szCs w:val="22"/>
      <w:shd w:val="clear" w:color="auto" w:fill="FFFFFF"/>
    </w:rPr>
  </w:style>
  <w:style w:type="character" w:customStyle="1" w:styleId="Nadpis2">
    <w:name w:val="Nadpis #2_"/>
    <w:link w:val="Nadpis20"/>
    <w:rsid w:val="00183424"/>
    <w:rPr>
      <w:rFonts w:ascii="Arial" w:eastAsia="Arial" w:hAnsi="Arial" w:cs="Arial"/>
      <w:b/>
      <w:bCs/>
      <w:color w:val="282928"/>
      <w:sz w:val="19"/>
      <w:szCs w:val="19"/>
      <w:shd w:val="clear" w:color="auto" w:fill="FFFFFF"/>
    </w:rPr>
  </w:style>
  <w:style w:type="character" w:customStyle="1" w:styleId="Jin">
    <w:name w:val="Jiné_"/>
    <w:link w:val="Jin0"/>
    <w:rsid w:val="00183424"/>
    <w:rPr>
      <w:rFonts w:ascii="Arial" w:eastAsia="Arial" w:hAnsi="Arial" w:cs="Arial"/>
      <w:color w:val="282928"/>
      <w:sz w:val="19"/>
      <w:szCs w:val="19"/>
      <w:shd w:val="clear" w:color="auto" w:fill="FFFFFF"/>
    </w:rPr>
  </w:style>
  <w:style w:type="character" w:customStyle="1" w:styleId="Zkladntext2">
    <w:name w:val="Základní text (2)_"/>
    <w:link w:val="Zkladntext20"/>
    <w:rsid w:val="00183424"/>
    <w:rPr>
      <w:rFonts w:ascii="Arial" w:eastAsia="Arial" w:hAnsi="Arial" w:cs="Arial"/>
      <w:color w:val="74797E"/>
      <w:sz w:val="10"/>
      <w:szCs w:val="10"/>
      <w:shd w:val="clear" w:color="auto" w:fill="FFFFFF"/>
    </w:rPr>
  </w:style>
  <w:style w:type="character" w:customStyle="1" w:styleId="Titulektabulky">
    <w:name w:val="Titulek tabulky_"/>
    <w:link w:val="Titulektabulky0"/>
    <w:rsid w:val="00183424"/>
    <w:rPr>
      <w:rFonts w:ascii="Arial" w:eastAsia="Arial" w:hAnsi="Arial" w:cs="Arial"/>
      <w:b/>
      <w:bCs/>
      <w:color w:val="282928"/>
      <w:sz w:val="19"/>
      <w:szCs w:val="19"/>
      <w:shd w:val="clear" w:color="auto" w:fill="FFFFFF"/>
    </w:rPr>
  </w:style>
  <w:style w:type="paragraph" w:customStyle="1" w:styleId="Zkladntext1">
    <w:name w:val="Základní text1"/>
    <w:basedOn w:val="Normln"/>
    <w:link w:val="Zkladntext"/>
    <w:rsid w:val="00183424"/>
    <w:pPr>
      <w:widowControl w:val="0"/>
      <w:shd w:val="clear" w:color="auto" w:fill="FFFFFF"/>
      <w:spacing w:after="360" w:line="240" w:lineRule="auto"/>
      <w:jc w:val="both"/>
    </w:pPr>
    <w:rPr>
      <w:rFonts w:ascii="Arial" w:eastAsia="Arial" w:hAnsi="Arial" w:cs="Arial"/>
      <w:color w:val="282928"/>
      <w:sz w:val="19"/>
      <w:szCs w:val="19"/>
      <w:lang w:eastAsia="cs-CZ"/>
    </w:rPr>
  </w:style>
  <w:style w:type="paragraph" w:customStyle="1" w:styleId="Nadpis11">
    <w:name w:val="Nadpis #1"/>
    <w:basedOn w:val="Normln"/>
    <w:link w:val="Nadpis10"/>
    <w:rsid w:val="00183424"/>
    <w:pPr>
      <w:widowControl w:val="0"/>
      <w:shd w:val="clear" w:color="auto" w:fill="FFFFFF"/>
      <w:spacing w:after="780" w:line="240" w:lineRule="auto"/>
      <w:jc w:val="center"/>
      <w:outlineLvl w:val="0"/>
    </w:pPr>
    <w:rPr>
      <w:rFonts w:ascii="Candara" w:eastAsia="Candara" w:hAnsi="Candara" w:cs="Candara"/>
      <w:color w:val="282928"/>
      <w:lang w:eastAsia="cs-CZ"/>
    </w:rPr>
  </w:style>
  <w:style w:type="paragraph" w:customStyle="1" w:styleId="Nadpis20">
    <w:name w:val="Nadpis #2"/>
    <w:basedOn w:val="Normln"/>
    <w:link w:val="Nadpis2"/>
    <w:rsid w:val="00183424"/>
    <w:pPr>
      <w:widowControl w:val="0"/>
      <w:shd w:val="clear" w:color="auto" w:fill="FFFFFF"/>
      <w:spacing w:after="280" w:line="240" w:lineRule="auto"/>
      <w:outlineLvl w:val="1"/>
    </w:pPr>
    <w:rPr>
      <w:rFonts w:ascii="Arial" w:eastAsia="Arial" w:hAnsi="Arial" w:cs="Arial"/>
      <w:b/>
      <w:bCs/>
      <w:color w:val="282928"/>
      <w:sz w:val="19"/>
      <w:szCs w:val="19"/>
      <w:lang w:eastAsia="cs-CZ"/>
    </w:rPr>
  </w:style>
  <w:style w:type="paragraph" w:customStyle="1" w:styleId="Jin0">
    <w:name w:val="Jiné"/>
    <w:basedOn w:val="Normln"/>
    <w:link w:val="Jin"/>
    <w:rsid w:val="00183424"/>
    <w:pPr>
      <w:widowControl w:val="0"/>
      <w:shd w:val="clear" w:color="auto" w:fill="FFFFFF"/>
      <w:spacing w:after="0" w:line="240" w:lineRule="auto"/>
      <w:jc w:val="center"/>
    </w:pPr>
    <w:rPr>
      <w:rFonts w:ascii="Arial" w:eastAsia="Arial" w:hAnsi="Arial" w:cs="Arial"/>
      <w:color w:val="282928"/>
      <w:sz w:val="19"/>
      <w:szCs w:val="19"/>
      <w:lang w:eastAsia="cs-CZ"/>
    </w:rPr>
  </w:style>
  <w:style w:type="paragraph" w:customStyle="1" w:styleId="Zkladntext20">
    <w:name w:val="Základní text (2)"/>
    <w:basedOn w:val="Normln"/>
    <w:link w:val="Zkladntext2"/>
    <w:rsid w:val="00183424"/>
    <w:pPr>
      <w:widowControl w:val="0"/>
      <w:shd w:val="clear" w:color="auto" w:fill="FFFFFF"/>
      <w:spacing w:after="20" w:line="240" w:lineRule="auto"/>
    </w:pPr>
    <w:rPr>
      <w:rFonts w:ascii="Arial" w:eastAsia="Arial" w:hAnsi="Arial" w:cs="Arial"/>
      <w:color w:val="74797E"/>
      <w:sz w:val="10"/>
      <w:szCs w:val="10"/>
      <w:lang w:eastAsia="cs-CZ"/>
    </w:rPr>
  </w:style>
  <w:style w:type="paragraph" w:customStyle="1" w:styleId="Titulektabulky0">
    <w:name w:val="Titulek tabulky"/>
    <w:basedOn w:val="Normln"/>
    <w:link w:val="Titulektabulky"/>
    <w:rsid w:val="00183424"/>
    <w:pPr>
      <w:widowControl w:val="0"/>
      <w:shd w:val="clear" w:color="auto" w:fill="FFFFFF"/>
      <w:spacing w:after="0" w:line="240" w:lineRule="auto"/>
    </w:pPr>
    <w:rPr>
      <w:rFonts w:ascii="Arial" w:eastAsia="Arial" w:hAnsi="Arial" w:cs="Arial"/>
      <w:b/>
      <w:bCs/>
      <w:color w:val="282928"/>
      <w:sz w:val="19"/>
      <w:szCs w:val="19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4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m&#225;&#353;\ownCloud\Shared\V&#353;e\FZS_2019\Posudek%20oponenta\Posudek%20oponenta%20BP%20-%202019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D645C8-3008-444E-916B-B9F862AFEF18}"/>
      </w:docPartPr>
      <w:docPartBody>
        <w:p w:rsidR="007A6531" w:rsidRDefault="000D1AB9"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AB8F666B7CCF4A23B1C0F16CD812C79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618D2C9-A38A-4E7F-A077-D210E77A2A59}"/>
      </w:docPartPr>
      <w:docPartBody>
        <w:p w:rsidR="007A6531" w:rsidRDefault="000D1AB9" w:rsidP="000D1AB9">
          <w:pPr>
            <w:pStyle w:val="AB8F666B7CCF4A23B1C0F16CD812C792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C1939A1AC4EE4432AF7C37EA693E087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33EFAA4-5FEF-4DD8-8443-92B7BF912F2A}"/>
      </w:docPartPr>
      <w:docPartBody>
        <w:p w:rsidR="007A6531" w:rsidRDefault="000D1AB9" w:rsidP="000D1AB9">
          <w:pPr>
            <w:pStyle w:val="C1939A1AC4EE4432AF7C37EA693E087F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48D9BD2450B548428984ACE423285A9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DFEDF50-B5EB-455F-B8EA-164BB64DA9E8}"/>
      </w:docPartPr>
      <w:docPartBody>
        <w:p w:rsidR="007A6531" w:rsidRDefault="000D1AB9" w:rsidP="000D1AB9">
          <w:pPr>
            <w:pStyle w:val="48D9BD2450B548428984ACE423285A9D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460527A5DA8C450BA41D5EECEEF3DC4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4E2749E-1A2F-4F48-A67E-1E5C7CC651E9}"/>
      </w:docPartPr>
      <w:docPartBody>
        <w:p w:rsidR="007A6531" w:rsidRDefault="000D1AB9" w:rsidP="000D1AB9">
          <w:pPr>
            <w:pStyle w:val="460527A5DA8C450BA41D5EECEEF3DC4A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143A2443DEDC4C9CB87BDB499250B11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8263F4-7B49-4241-8AA2-0F0BB7D1C668}"/>
      </w:docPartPr>
      <w:docPartBody>
        <w:p w:rsidR="007A6531" w:rsidRDefault="000D1AB9" w:rsidP="000D1AB9">
          <w:pPr>
            <w:pStyle w:val="143A2443DEDC4C9CB87BDB499250B113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1A3963E41E6C4D74B7E7CB959C7735C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290395-D5FD-4914-89FB-8B2EBFD4FDCA}"/>
      </w:docPartPr>
      <w:docPartBody>
        <w:p w:rsidR="007A6531" w:rsidRDefault="000D1AB9" w:rsidP="000D1AB9">
          <w:pPr>
            <w:pStyle w:val="1A3963E41E6C4D74B7E7CB959C7735CB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CE66761ED01544D68A5F586D9708C27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2099DA4-F96B-4209-A335-06A241313D79}"/>
      </w:docPartPr>
      <w:docPartBody>
        <w:p w:rsidR="007A6531" w:rsidRDefault="000D1AB9" w:rsidP="000D1AB9">
          <w:pPr>
            <w:pStyle w:val="CE66761ED01544D68A5F586D9708C275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CDD65AFF67B449EC927527F71566BF2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DE546AF-0A94-42A9-9091-1F9EDCC71557}"/>
      </w:docPartPr>
      <w:docPartBody>
        <w:p w:rsidR="007A6531" w:rsidRDefault="000D1AB9" w:rsidP="000D1AB9">
          <w:pPr>
            <w:pStyle w:val="CDD65AFF67B449EC927527F71566BF2B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235042D938CC4D74B5542E539D363E8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BCCCC7-EEF8-4E81-BCCF-47F173F4452E}"/>
      </w:docPartPr>
      <w:docPartBody>
        <w:p w:rsidR="007A6531" w:rsidRDefault="000D1AB9" w:rsidP="000D1AB9">
          <w:pPr>
            <w:pStyle w:val="235042D938CC4D74B5542E539D363E88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478C0F79F7D44B07A14EAB1084A071B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26808E-91B3-4D89-A49C-09283DC3CA08}"/>
      </w:docPartPr>
      <w:docPartBody>
        <w:p w:rsidR="007A6531" w:rsidRDefault="000D1AB9" w:rsidP="000D1AB9">
          <w:pPr>
            <w:pStyle w:val="478C0F79F7D44B07A14EAB1084A071B6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DFE6969A73DF4370BD874913684C8B5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1A03EE-690F-4DAB-8EBC-1FF198047ED2}"/>
      </w:docPartPr>
      <w:docPartBody>
        <w:p w:rsidR="007A6531" w:rsidRDefault="000D1AB9" w:rsidP="000D1AB9">
          <w:pPr>
            <w:pStyle w:val="DFE6969A73DF4370BD874913684C8B5E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899EF6DA3B5D4D198D42AB0982E9550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26EFA82-3F77-4974-A6F1-9E8222D0B1ED}"/>
      </w:docPartPr>
      <w:docPartBody>
        <w:p w:rsidR="007A6531" w:rsidRDefault="000D1AB9" w:rsidP="000D1AB9">
          <w:pPr>
            <w:pStyle w:val="899EF6DA3B5D4D198D42AB0982E95502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87261FB8DCFC4D4787351AD2719949A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3E29AB1-ED1E-4643-AF09-D4F67836BF81}"/>
      </w:docPartPr>
      <w:docPartBody>
        <w:p w:rsidR="007A6531" w:rsidRDefault="000D1AB9" w:rsidP="000D1AB9">
          <w:pPr>
            <w:pStyle w:val="87261FB8DCFC4D4787351AD2719949AE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71B1B87300F24ED89CBCBEE2039457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7A9EE6C-D53A-4181-8CDF-A3290A551B76}"/>
      </w:docPartPr>
      <w:docPartBody>
        <w:p w:rsidR="0009412E" w:rsidRDefault="003070DE" w:rsidP="003070DE">
          <w:pPr>
            <w:pStyle w:val="71B1B87300F24ED89CBCBEE2039457A8"/>
          </w:pPr>
          <w:r w:rsidRPr="005258A1">
            <w:rPr>
              <w:rStyle w:val="Zstupntext"/>
            </w:rPr>
            <w:t>Zvolte položku.</w:t>
          </w:r>
        </w:p>
      </w:docPartBody>
    </w:docPart>
    <w:docPart>
      <w:docPartPr>
        <w:name w:val="CCC9A4BA6E3A45A88CFE95222440D0B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04C4E3F-DFCC-4135-A84C-C263F82C4CCA}"/>
      </w:docPartPr>
      <w:docPartBody>
        <w:p w:rsidR="0009412E" w:rsidRDefault="003070DE" w:rsidP="003070DE">
          <w:pPr>
            <w:pStyle w:val="CCC9A4BA6E3A45A88CFE95222440D0BB"/>
          </w:pPr>
          <w:r w:rsidRPr="005258A1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1AB9"/>
    <w:rsid w:val="0009412E"/>
    <w:rsid w:val="000D1AB9"/>
    <w:rsid w:val="00211D0E"/>
    <w:rsid w:val="003070DE"/>
    <w:rsid w:val="005C0BB0"/>
    <w:rsid w:val="00734BE5"/>
    <w:rsid w:val="007A6531"/>
    <w:rsid w:val="00854331"/>
    <w:rsid w:val="009117AA"/>
    <w:rsid w:val="00980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uiPriority w:val="99"/>
    <w:semiHidden/>
    <w:rsid w:val="003070DE"/>
    <w:rPr>
      <w:color w:val="808080"/>
    </w:rPr>
  </w:style>
  <w:style w:type="paragraph" w:customStyle="1" w:styleId="AB8F666B7CCF4A23B1C0F16CD812C792">
    <w:name w:val="AB8F666B7CCF4A23B1C0F16CD812C792"/>
    <w:rsid w:val="000D1AB9"/>
  </w:style>
  <w:style w:type="paragraph" w:customStyle="1" w:styleId="C1939A1AC4EE4432AF7C37EA693E087F">
    <w:name w:val="C1939A1AC4EE4432AF7C37EA693E087F"/>
    <w:rsid w:val="000D1AB9"/>
  </w:style>
  <w:style w:type="paragraph" w:customStyle="1" w:styleId="48D9BD2450B548428984ACE423285A9D">
    <w:name w:val="48D9BD2450B548428984ACE423285A9D"/>
    <w:rsid w:val="000D1AB9"/>
  </w:style>
  <w:style w:type="paragraph" w:customStyle="1" w:styleId="460527A5DA8C450BA41D5EECEEF3DC4A">
    <w:name w:val="460527A5DA8C450BA41D5EECEEF3DC4A"/>
    <w:rsid w:val="000D1AB9"/>
  </w:style>
  <w:style w:type="paragraph" w:customStyle="1" w:styleId="143A2443DEDC4C9CB87BDB499250B113">
    <w:name w:val="143A2443DEDC4C9CB87BDB499250B113"/>
    <w:rsid w:val="000D1AB9"/>
  </w:style>
  <w:style w:type="paragraph" w:customStyle="1" w:styleId="1A3963E41E6C4D74B7E7CB959C7735CB">
    <w:name w:val="1A3963E41E6C4D74B7E7CB959C7735CB"/>
    <w:rsid w:val="000D1AB9"/>
  </w:style>
  <w:style w:type="paragraph" w:customStyle="1" w:styleId="CE66761ED01544D68A5F586D9708C275">
    <w:name w:val="CE66761ED01544D68A5F586D9708C275"/>
    <w:rsid w:val="000D1AB9"/>
  </w:style>
  <w:style w:type="paragraph" w:customStyle="1" w:styleId="CDD65AFF67B449EC927527F71566BF2B">
    <w:name w:val="CDD65AFF67B449EC927527F71566BF2B"/>
    <w:rsid w:val="000D1AB9"/>
  </w:style>
  <w:style w:type="paragraph" w:customStyle="1" w:styleId="235042D938CC4D74B5542E539D363E88">
    <w:name w:val="235042D938CC4D74B5542E539D363E88"/>
    <w:rsid w:val="000D1AB9"/>
  </w:style>
  <w:style w:type="paragraph" w:customStyle="1" w:styleId="478C0F79F7D44B07A14EAB1084A071B6">
    <w:name w:val="478C0F79F7D44B07A14EAB1084A071B6"/>
    <w:rsid w:val="000D1AB9"/>
  </w:style>
  <w:style w:type="paragraph" w:customStyle="1" w:styleId="DFE6969A73DF4370BD874913684C8B5E">
    <w:name w:val="DFE6969A73DF4370BD874913684C8B5E"/>
    <w:rsid w:val="000D1AB9"/>
  </w:style>
  <w:style w:type="paragraph" w:customStyle="1" w:styleId="899EF6DA3B5D4D198D42AB0982E95502">
    <w:name w:val="899EF6DA3B5D4D198D42AB0982E95502"/>
    <w:rsid w:val="000D1AB9"/>
  </w:style>
  <w:style w:type="paragraph" w:customStyle="1" w:styleId="87261FB8DCFC4D4787351AD2719949AE">
    <w:name w:val="87261FB8DCFC4D4787351AD2719949AE"/>
    <w:rsid w:val="000D1AB9"/>
  </w:style>
  <w:style w:type="paragraph" w:customStyle="1" w:styleId="B78F25B5BBEF4F7098D37511FB11044E">
    <w:name w:val="B78F25B5BBEF4F7098D37511FB11044E"/>
    <w:rsid w:val="007A6531"/>
    <w:pPr>
      <w:widowControl w:val="0"/>
      <w:shd w:val="clear" w:color="auto" w:fill="FFFFFF"/>
      <w:spacing w:after="280" w:line="240" w:lineRule="auto"/>
      <w:outlineLvl w:val="1"/>
    </w:pPr>
    <w:rPr>
      <w:rFonts w:ascii="Arial" w:eastAsia="Arial" w:hAnsi="Arial" w:cs="Arial"/>
      <w:b/>
      <w:bCs/>
      <w:color w:val="282928"/>
      <w:sz w:val="19"/>
      <w:szCs w:val="19"/>
    </w:rPr>
  </w:style>
  <w:style w:type="paragraph" w:customStyle="1" w:styleId="1570E5634CDC43E2901BE83C19C813FB">
    <w:name w:val="1570E5634CDC43E2901BE83C19C813FB"/>
    <w:rsid w:val="007A6531"/>
    <w:pPr>
      <w:widowControl w:val="0"/>
      <w:shd w:val="clear" w:color="auto" w:fill="FFFFFF"/>
      <w:spacing w:after="360" w:line="240" w:lineRule="auto"/>
      <w:jc w:val="both"/>
    </w:pPr>
    <w:rPr>
      <w:rFonts w:ascii="Arial" w:eastAsia="Arial" w:hAnsi="Arial" w:cs="Arial"/>
      <w:color w:val="282928"/>
      <w:sz w:val="19"/>
      <w:szCs w:val="19"/>
    </w:rPr>
  </w:style>
  <w:style w:type="paragraph" w:customStyle="1" w:styleId="FB3BBD840C82458A8AB3C41CF4EA5D7E">
    <w:name w:val="FB3BBD840C82458A8AB3C41CF4EA5D7E"/>
    <w:rsid w:val="007A6531"/>
    <w:pPr>
      <w:widowControl w:val="0"/>
      <w:shd w:val="clear" w:color="auto" w:fill="FFFFFF"/>
      <w:spacing w:after="360" w:line="240" w:lineRule="auto"/>
      <w:jc w:val="both"/>
    </w:pPr>
    <w:rPr>
      <w:rFonts w:ascii="Arial" w:eastAsia="Arial" w:hAnsi="Arial" w:cs="Arial"/>
      <w:color w:val="282928"/>
      <w:sz w:val="19"/>
      <w:szCs w:val="19"/>
    </w:rPr>
  </w:style>
  <w:style w:type="paragraph" w:customStyle="1" w:styleId="353AF326A08145E1BCDE2FCFB229A9D9">
    <w:name w:val="353AF326A08145E1BCDE2FCFB229A9D9"/>
    <w:rsid w:val="007A6531"/>
    <w:pPr>
      <w:widowControl w:val="0"/>
      <w:shd w:val="clear" w:color="auto" w:fill="FFFFFF"/>
      <w:spacing w:after="360" w:line="240" w:lineRule="auto"/>
      <w:jc w:val="both"/>
    </w:pPr>
    <w:rPr>
      <w:rFonts w:ascii="Arial" w:eastAsia="Arial" w:hAnsi="Arial" w:cs="Arial"/>
      <w:color w:val="282928"/>
      <w:sz w:val="19"/>
      <w:szCs w:val="19"/>
    </w:rPr>
  </w:style>
  <w:style w:type="paragraph" w:customStyle="1" w:styleId="39FE49897AED4A8DB3B382B48557546E">
    <w:name w:val="39FE49897AED4A8DB3B382B48557546E"/>
    <w:rsid w:val="007A6531"/>
    <w:pPr>
      <w:widowControl w:val="0"/>
      <w:shd w:val="clear" w:color="auto" w:fill="FFFFFF"/>
      <w:spacing w:after="360" w:line="240" w:lineRule="auto"/>
      <w:jc w:val="both"/>
    </w:pPr>
    <w:rPr>
      <w:rFonts w:ascii="Arial" w:eastAsia="Arial" w:hAnsi="Arial" w:cs="Arial"/>
      <w:color w:val="282928"/>
      <w:sz w:val="19"/>
      <w:szCs w:val="19"/>
    </w:rPr>
  </w:style>
  <w:style w:type="paragraph" w:customStyle="1" w:styleId="458BC95BB50B415C8E20FC1E803264A5">
    <w:name w:val="458BC95BB50B415C8E20FC1E803264A5"/>
    <w:rsid w:val="007A6531"/>
    <w:pPr>
      <w:widowControl w:val="0"/>
      <w:shd w:val="clear" w:color="auto" w:fill="FFFFFF"/>
      <w:spacing w:after="360" w:line="240" w:lineRule="auto"/>
      <w:jc w:val="both"/>
    </w:pPr>
    <w:rPr>
      <w:rFonts w:ascii="Arial" w:eastAsia="Arial" w:hAnsi="Arial" w:cs="Arial"/>
      <w:color w:val="282928"/>
      <w:sz w:val="19"/>
      <w:szCs w:val="19"/>
    </w:rPr>
  </w:style>
  <w:style w:type="paragraph" w:customStyle="1" w:styleId="B78F25B5BBEF4F7098D37511FB11044E1">
    <w:name w:val="B78F25B5BBEF4F7098D37511FB11044E1"/>
    <w:rsid w:val="007A6531"/>
    <w:pPr>
      <w:widowControl w:val="0"/>
      <w:shd w:val="clear" w:color="auto" w:fill="FFFFFF"/>
      <w:spacing w:after="280" w:line="240" w:lineRule="auto"/>
      <w:outlineLvl w:val="1"/>
    </w:pPr>
    <w:rPr>
      <w:rFonts w:ascii="Arial" w:eastAsia="Arial" w:hAnsi="Arial" w:cs="Arial"/>
      <w:b/>
      <w:bCs/>
      <w:color w:val="282928"/>
      <w:sz w:val="19"/>
      <w:szCs w:val="19"/>
    </w:rPr>
  </w:style>
  <w:style w:type="paragraph" w:customStyle="1" w:styleId="1570E5634CDC43E2901BE83C19C813FB1">
    <w:name w:val="1570E5634CDC43E2901BE83C19C813FB1"/>
    <w:rsid w:val="007A6531"/>
    <w:pPr>
      <w:widowControl w:val="0"/>
      <w:shd w:val="clear" w:color="auto" w:fill="FFFFFF"/>
      <w:spacing w:after="360" w:line="240" w:lineRule="auto"/>
      <w:jc w:val="both"/>
    </w:pPr>
    <w:rPr>
      <w:rFonts w:ascii="Arial" w:eastAsia="Arial" w:hAnsi="Arial" w:cs="Arial"/>
      <w:color w:val="282928"/>
      <w:sz w:val="19"/>
      <w:szCs w:val="19"/>
    </w:rPr>
  </w:style>
  <w:style w:type="paragraph" w:customStyle="1" w:styleId="FB3BBD840C82458A8AB3C41CF4EA5D7E1">
    <w:name w:val="FB3BBD840C82458A8AB3C41CF4EA5D7E1"/>
    <w:rsid w:val="007A6531"/>
    <w:pPr>
      <w:widowControl w:val="0"/>
      <w:shd w:val="clear" w:color="auto" w:fill="FFFFFF"/>
      <w:spacing w:after="360" w:line="240" w:lineRule="auto"/>
      <w:jc w:val="both"/>
    </w:pPr>
    <w:rPr>
      <w:rFonts w:ascii="Arial" w:eastAsia="Arial" w:hAnsi="Arial" w:cs="Arial"/>
      <w:color w:val="282928"/>
      <w:sz w:val="19"/>
      <w:szCs w:val="19"/>
    </w:rPr>
  </w:style>
  <w:style w:type="paragraph" w:customStyle="1" w:styleId="353AF326A08145E1BCDE2FCFB229A9D91">
    <w:name w:val="353AF326A08145E1BCDE2FCFB229A9D91"/>
    <w:rsid w:val="007A6531"/>
    <w:pPr>
      <w:widowControl w:val="0"/>
      <w:shd w:val="clear" w:color="auto" w:fill="FFFFFF"/>
      <w:spacing w:after="360" w:line="240" w:lineRule="auto"/>
      <w:jc w:val="both"/>
    </w:pPr>
    <w:rPr>
      <w:rFonts w:ascii="Arial" w:eastAsia="Arial" w:hAnsi="Arial" w:cs="Arial"/>
      <w:color w:val="282928"/>
      <w:sz w:val="19"/>
      <w:szCs w:val="19"/>
    </w:rPr>
  </w:style>
  <w:style w:type="paragraph" w:customStyle="1" w:styleId="39FE49897AED4A8DB3B382B48557546E1">
    <w:name w:val="39FE49897AED4A8DB3B382B48557546E1"/>
    <w:rsid w:val="007A6531"/>
    <w:pPr>
      <w:widowControl w:val="0"/>
      <w:shd w:val="clear" w:color="auto" w:fill="FFFFFF"/>
      <w:spacing w:after="360" w:line="240" w:lineRule="auto"/>
      <w:jc w:val="both"/>
    </w:pPr>
    <w:rPr>
      <w:rFonts w:ascii="Arial" w:eastAsia="Arial" w:hAnsi="Arial" w:cs="Arial"/>
      <w:color w:val="282928"/>
      <w:sz w:val="19"/>
      <w:szCs w:val="19"/>
    </w:rPr>
  </w:style>
  <w:style w:type="paragraph" w:customStyle="1" w:styleId="458BC95BB50B415C8E20FC1E803264A51">
    <w:name w:val="458BC95BB50B415C8E20FC1E803264A51"/>
    <w:rsid w:val="007A6531"/>
    <w:pPr>
      <w:widowControl w:val="0"/>
      <w:shd w:val="clear" w:color="auto" w:fill="FFFFFF"/>
      <w:spacing w:after="360" w:line="240" w:lineRule="auto"/>
      <w:jc w:val="both"/>
    </w:pPr>
    <w:rPr>
      <w:rFonts w:ascii="Arial" w:eastAsia="Arial" w:hAnsi="Arial" w:cs="Arial"/>
      <w:color w:val="282928"/>
      <w:sz w:val="19"/>
      <w:szCs w:val="19"/>
    </w:rPr>
  </w:style>
  <w:style w:type="paragraph" w:customStyle="1" w:styleId="71B1B87300F24ED89CBCBEE2039457A8">
    <w:name w:val="71B1B87300F24ED89CBCBEE2039457A8"/>
    <w:rsid w:val="003070DE"/>
  </w:style>
  <w:style w:type="paragraph" w:customStyle="1" w:styleId="CCC9A4BA6E3A45A88CFE95222440D0BB">
    <w:name w:val="CCC9A4BA6E3A45A88CFE95222440D0BB"/>
    <w:rsid w:val="003070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5DC437-528A-4333-9120-D99F91638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Posudek oponenta BP - 2019</Template>
  <TotalTime>0</TotalTime>
  <Pages>2</Pages>
  <Words>223</Words>
  <Characters>1316</Characters>
  <Application>Microsoft Office Word</Application>
  <DocSecurity>8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Posudek oponenta BP - 2019</vt:lpstr>
    </vt:vector>
  </TitlesOfParts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Posudek oponenta BP - 2019</dc:title>
  <dc:subject/>
  <dc:creator/>
  <cp:keywords/>
  <cp:lastModifiedBy/>
  <cp:revision>1</cp:revision>
  <dcterms:created xsi:type="dcterms:W3CDTF">2020-12-07T15:33:00Z</dcterms:created>
  <dcterms:modified xsi:type="dcterms:W3CDTF">2020-12-07T15:33:00Z</dcterms:modified>
</cp:coreProperties>
</file>