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A2" w:rsidRPr="00336C51" w:rsidRDefault="002E3EA2" w:rsidP="002E3EA2">
      <w:pPr>
        <w:spacing w:after="0"/>
        <w:rPr>
          <w:rFonts w:ascii="Myriad Pro" w:hAnsi="Myriad Pro"/>
          <w:sz w:val="20"/>
          <w:lang w:val="en-GB"/>
        </w:rPr>
      </w:pPr>
      <w:bookmarkStart w:id="0" w:name="_GoBack"/>
      <w:bookmarkEnd w:id="0"/>
    </w:p>
    <w:p w:rsidR="005F4763" w:rsidRPr="006D1909" w:rsidRDefault="00783296" w:rsidP="00DE23C6">
      <w:pPr>
        <w:spacing w:line="288" w:lineRule="auto"/>
        <w:jc w:val="center"/>
        <w:rPr>
          <w:rFonts w:cs="Calibri"/>
          <w:b/>
          <w:lang w:val="en-GB"/>
        </w:rPr>
      </w:pPr>
      <w:bookmarkStart w:id="1" w:name="_Hlk46152332"/>
      <w:r w:rsidRPr="006D1909">
        <w:rPr>
          <w:rFonts w:cs="Calibri"/>
          <w:b/>
          <w:lang w:val="en-GB"/>
        </w:rPr>
        <w:t>Supervisor</w:t>
      </w:r>
      <w:r w:rsidR="005F4763" w:rsidRPr="006D1909">
        <w:rPr>
          <w:rFonts w:cs="Calibri"/>
          <w:b/>
          <w:lang w:val="en-GB"/>
        </w:rPr>
        <w:t>’s</w:t>
      </w:r>
      <w:bookmarkEnd w:id="1"/>
      <w:r w:rsidR="005F4763" w:rsidRPr="006D1909">
        <w:rPr>
          <w:rFonts w:cs="Calibri"/>
          <w:b/>
          <w:lang w:val="en-GB"/>
        </w:rPr>
        <w:t xml:space="preserve"> Review of the Bachelor’s Thesis</w:t>
      </w:r>
    </w:p>
    <w:p w:rsidR="002E3EA2" w:rsidRPr="00336C51" w:rsidRDefault="002E3EA2" w:rsidP="002E3EA2">
      <w:pPr>
        <w:spacing w:after="0"/>
        <w:rPr>
          <w:rFonts w:cs="Calibri"/>
          <w:lang w:val="en-GB"/>
        </w:rPr>
      </w:pPr>
    </w:p>
    <w:p w:rsidR="00670DA1" w:rsidRPr="006D1909" w:rsidRDefault="00670DA1" w:rsidP="002E3EA2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 xml:space="preserve">Thesis </w:t>
      </w:r>
      <w:r w:rsidR="003928E7">
        <w:rPr>
          <w:rFonts w:cs="Calibri"/>
          <w:b/>
          <w:lang w:val="en-GB"/>
        </w:rPr>
        <w:t>title</w:t>
      </w:r>
      <w:r w:rsidRPr="00336C51">
        <w:rPr>
          <w:rFonts w:cs="Calibri"/>
          <w:b/>
          <w:lang w:val="en-GB"/>
        </w:rPr>
        <w:t>:</w:t>
      </w:r>
      <w:r w:rsidR="009A0D4F" w:rsidRPr="00336C51">
        <w:rPr>
          <w:rFonts w:cs="Calibri"/>
          <w:b/>
          <w:lang w:val="en-GB"/>
        </w:rPr>
        <w:t xml:space="preserve">  </w:t>
      </w:r>
      <w:r w:rsidR="00F626CD">
        <w:rPr>
          <w:rFonts w:cs="Calibri"/>
          <w:b/>
          <w:lang w:val="en-GB"/>
        </w:rPr>
        <w:tab/>
      </w:r>
      <w:r w:rsidR="00F626CD">
        <w:rPr>
          <w:rFonts w:cs="Calibri"/>
          <w:b/>
          <w:lang w:val="en-GB"/>
        </w:rPr>
        <w:tab/>
      </w:r>
      <w:permStart w:id="602741708" w:edGrp="everyone"/>
      <w:r w:rsidR="009A0D4F" w:rsidRPr="006D1909">
        <w:rPr>
          <w:rFonts w:cs="Calibri"/>
          <w:b/>
          <w:lang w:val="en-GB"/>
        </w:rPr>
        <w:t xml:space="preserve">Fill in </w:t>
      </w:r>
      <w:r w:rsidR="00DD1895" w:rsidRPr="006D1909">
        <w:rPr>
          <w:rFonts w:cs="Calibri"/>
          <w:b/>
          <w:lang w:val="en-GB"/>
        </w:rPr>
        <w:t xml:space="preserve">the </w:t>
      </w:r>
      <w:r w:rsidR="009A0D4F" w:rsidRPr="006D1909">
        <w:rPr>
          <w:rFonts w:cs="Calibri"/>
          <w:b/>
          <w:lang w:val="en-GB"/>
        </w:rPr>
        <w:t xml:space="preserve">thesis </w:t>
      </w:r>
      <w:r w:rsidR="00E95E75" w:rsidRPr="006D1909">
        <w:rPr>
          <w:rFonts w:cs="Calibri"/>
          <w:b/>
          <w:lang w:val="en-GB"/>
        </w:rPr>
        <w:t>title</w:t>
      </w:r>
      <w:r w:rsidR="00673073">
        <w:rPr>
          <w:rFonts w:cs="Calibri"/>
          <w:b/>
          <w:lang w:val="en-GB"/>
        </w:rPr>
        <w:t xml:space="preserve"> </w:t>
      </w:r>
      <w:permEnd w:id="602741708"/>
    </w:p>
    <w:p w:rsidR="00670DA1" w:rsidRPr="00336C51" w:rsidRDefault="00670DA1" w:rsidP="002E3EA2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>Author's name:</w:t>
      </w:r>
      <w:r w:rsidR="009A0D4F" w:rsidRPr="00336C51">
        <w:rPr>
          <w:rFonts w:cs="Calibri"/>
          <w:b/>
          <w:lang w:val="en-GB"/>
        </w:rPr>
        <w:t xml:space="preserve">  </w:t>
      </w:r>
      <w:r w:rsidR="00F626CD">
        <w:rPr>
          <w:rFonts w:cs="Calibri"/>
          <w:b/>
          <w:lang w:val="en-GB"/>
        </w:rPr>
        <w:tab/>
      </w:r>
      <w:permStart w:id="839279199" w:edGrp="everyone"/>
      <w:r w:rsidR="009A0D4F" w:rsidRPr="006D1909">
        <w:rPr>
          <w:rFonts w:cs="Calibri"/>
          <w:b/>
          <w:lang w:val="en-GB"/>
        </w:rPr>
        <w:t xml:space="preserve">Fill in </w:t>
      </w:r>
      <w:r w:rsidR="00DD1895" w:rsidRPr="006D1909">
        <w:rPr>
          <w:rFonts w:cs="Calibri"/>
          <w:b/>
          <w:lang w:val="en-GB"/>
        </w:rPr>
        <w:t xml:space="preserve">the </w:t>
      </w:r>
      <w:r w:rsidR="009A0D4F" w:rsidRPr="006D1909">
        <w:rPr>
          <w:rFonts w:cs="Calibri"/>
          <w:b/>
          <w:lang w:val="en-GB"/>
        </w:rPr>
        <w:t>author's name</w:t>
      </w:r>
      <w:r w:rsidR="00673073">
        <w:rPr>
          <w:rFonts w:cs="Calibri"/>
          <w:b/>
          <w:lang w:val="en-GB"/>
        </w:rPr>
        <w:t xml:space="preserve"> </w:t>
      </w:r>
      <w:permEnd w:id="839279199"/>
    </w:p>
    <w:p w:rsidR="00670DA1" w:rsidRPr="00336C51" w:rsidRDefault="00670DA1" w:rsidP="002E3EA2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 xml:space="preserve">Study programme: </w:t>
      </w:r>
      <w:r w:rsidR="00F626CD">
        <w:rPr>
          <w:rFonts w:cs="Calibri"/>
          <w:b/>
          <w:lang w:val="en-GB"/>
        </w:rPr>
        <w:tab/>
      </w:r>
      <w:permStart w:id="527388570" w:edGrp="everyone"/>
      <w:sdt>
        <w:sdtPr>
          <w:rPr>
            <w:rFonts w:cs="Calibri"/>
            <w:b/>
            <w:shd w:val="clear" w:color="auto" w:fill="FFFFFF" w:themeFill="background1"/>
            <w:lang w:val="en-GB"/>
          </w:rPr>
          <w:id w:val="1286550870"/>
          <w:placeholder>
            <w:docPart w:val="6654A4A52A7A4C5C9B7B5D084B139B2A"/>
          </w:placeholder>
          <w:dropDownList>
            <w:listItem w:displayText="- Choose a study programme -" w:value="- Choose a study programme -"/>
            <w:listItem w:displayText="B 5341 Nursing" w:value="B 5341 Nursing"/>
            <w:listItem w:displayText="B 5345 Specialization in Healthcare" w:value="B 5345 Specialization in Healthcare"/>
            <w:listItem w:displayText="B 3944 Biomedical Technology" w:value="B 3944 Biomedical Technology"/>
          </w:dropDownList>
        </w:sdtPr>
        <w:sdtEndPr/>
        <w:sdtContent>
          <w:r w:rsidR="008B57F1">
            <w:rPr>
              <w:rFonts w:cs="Calibri"/>
              <w:b/>
              <w:shd w:val="clear" w:color="auto" w:fill="FFFFFF" w:themeFill="background1"/>
              <w:lang w:val="en-GB"/>
            </w:rPr>
            <w:t>- Choose a study programme -</w:t>
          </w:r>
        </w:sdtContent>
      </w:sdt>
      <w:permEnd w:id="527388570"/>
      <w:r w:rsidR="006D1909" w:rsidRPr="00336C51">
        <w:rPr>
          <w:lang w:val="en-GB"/>
        </w:rPr>
        <w:t xml:space="preserve"> </w:t>
      </w:r>
    </w:p>
    <w:p w:rsidR="00670DA1" w:rsidRPr="00336C51" w:rsidRDefault="00670DA1" w:rsidP="00481A32">
      <w:pPr>
        <w:spacing w:after="0"/>
        <w:rPr>
          <w:rFonts w:cs="Calibri"/>
          <w:lang w:val="en-GB"/>
        </w:rPr>
      </w:pPr>
      <w:r w:rsidRPr="00336C51">
        <w:rPr>
          <w:rFonts w:cs="Calibri"/>
          <w:b/>
          <w:lang w:val="en-GB"/>
        </w:rPr>
        <w:t>Field of study:</w:t>
      </w:r>
      <w:r w:rsidR="00D20533" w:rsidRPr="00336C51">
        <w:rPr>
          <w:rFonts w:cs="Calibri"/>
          <w:b/>
          <w:lang w:val="en-GB"/>
        </w:rPr>
        <w:t xml:space="preserve">  </w:t>
      </w:r>
      <w:r w:rsidR="00F626CD">
        <w:rPr>
          <w:rFonts w:cs="Calibri"/>
          <w:b/>
          <w:lang w:val="en-GB"/>
        </w:rPr>
        <w:tab/>
      </w:r>
      <w:r w:rsidR="00F626CD">
        <w:rPr>
          <w:rFonts w:cs="Calibri"/>
          <w:b/>
          <w:lang w:val="en-GB"/>
        </w:rPr>
        <w:tab/>
      </w:r>
      <w:permStart w:id="896670829" w:edGrp="everyone"/>
      <w:sdt>
        <w:sdtPr>
          <w:rPr>
            <w:rFonts w:cs="Calibri"/>
            <w:b/>
            <w:shd w:val="clear" w:color="auto" w:fill="FFFFFF" w:themeFill="background1"/>
            <w:lang w:val="en-GB"/>
          </w:rPr>
          <w:id w:val="836492851"/>
          <w:placeholder>
            <w:docPart w:val="E7FD751318144D9B94F21D3BDD789F66"/>
          </w:placeholder>
          <w:dropDownList>
            <w:listItem w:displayText="- Choose a field of study -" w:value="- Choose a field of study -"/>
            <w:listItem w:displayText="B0000P000002 General Nurse" w:value="B0000P000002 General Nurse"/>
            <w:listItem w:displayText="B0913P360016 Paramedic" w:value="B0913P360016 Paramedic"/>
            <w:listItem w:displayText="B0914P360007 Biomedical Technology" w:value="B0914P360007 Biomedical Technology"/>
            <w:listItem w:displayText="B0914P360009 Radiology Assistance" w:value="B0914P360009 Radiology Assistance"/>
          </w:dropDownList>
        </w:sdtPr>
        <w:sdtEndPr/>
        <w:sdtContent>
          <w:r w:rsidR="008B57F1">
            <w:rPr>
              <w:rFonts w:cs="Calibri"/>
              <w:b/>
              <w:shd w:val="clear" w:color="auto" w:fill="FFFFFF" w:themeFill="background1"/>
              <w:lang w:val="en-GB"/>
            </w:rPr>
            <w:t>- Choose a field of study -</w:t>
          </w:r>
        </w:sdtContent>
      </w:sdt>
      <w:permEnd w:id="896670829"/>
      <w:r w:rsidR="00481A32" w:rsidRPr="00336C51">
        <w:rPr>
          <w:lang w:val="en-GB"/>
        </w:rPr>
        <w:t xml:space="preserve"> </w:t>
      </w:r>
    </w:p>
    <w:p w:rsidR="00670DA1" w:rsidRPr="00336C51" w:rsidRDefault="006F48BB" w:rsidP="006F48BB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>Academic year:</w:t>
      </w:r>
      <w:r w:rsidR="00D20533" w:rsidRPr="00336C51">
        <w:rPr>
          <w:rFonts w:cs="Calibri"/>
          <w:b/>
          <w:lang w:val="en-GB"/>
        </w:rPr>
        <w:t xml:space="preserve">  </w:t>
      </w:r>
      <w:r w:rsidR="00F626CD">
        <w:rPr>
          <w:rFonts w:cs="Calibri"/>
          <w:b/>
          <w:lang w:val="en-GB"/>
        </w:rPr>
        <w:tab/>
      </w:r>
      <w:permStart w:id="344065187" w:edGrp="everyone"/>
      <w:r w:rsidR="00481A32">
        <w:rPr>
          <w:rFonts w:cs="Calibri"/>
          <w:b/>
          <w:lang w:val="en-GB"/>
        </w:rPr>
        <w:t>20xx/20xx</w:t>
      </w:r>
      <w:r w:rsidR="00673073">
        <w:rPr>
          <w:rFonts w:cs="Calibri"/>
          <w:b/>
          <w:lang w:val="en-GB"/>
        </w:rPr>
        <w:t xml:space="preserve"> </w:t>
      </w:r>
      <w:permEnd w:id="344065187"/>
    </w:p>
    <w:p w:rsidR="006F48BB" w:rsidRPr="00481A32" w:rsidRDefault="006F48BB" w:rsidP="006F48BB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 xml:space="preserve">Type of thesis: </w:t>
      </w:r>
      <w:r w:rsidR="009A0D4F" w:rsidRPr="00336C51">
        <w:rPr>
          <w:rFonts w:cs="Calibri"/>
          <w:b/>
          <w:lang w:val="en-GB"/>
        </w:rPr>
        <w:t xml:space="preserve">   </w:t>
      </w:r>
      <w:r w:rsidR="00F626CD">
        <w:rPr>
          <w:rFonts w:cs="Calibri"/>
          <w:b/>
          <w:lang w:val="en-GB"/>
        </w:rPr>
        <w:tab/>
      </w:r>
      <w:r w:rsidR="009A0D4F" w:rsidRPr="00481A32">
        <w:rPr>
          <w:rFonts w:cs="Calibri"/>
          <w:b/>
          <w:lang w:val="en-GB"/>
        </w:rPr>
        <w:t>Bachelor</w:t>
      </w:r>
      <w:r w:rsidR="00E95E75" w:rsidRPr="00481A32">
        <w:rPr>
          <w:rFonts w:cs="Calibri"/>
          <w:b/>
          <w:lang w:val="en-GB"/>
        </w:rPr>
        <w:t>´s</w:t>
      </w:r>
    </w:p>
    <w:p w:rsidR="009A0D4F" w:rsidRPr="00336C51" w:rsidRDefault="00783296" w:rsidP="009A0D4F">
      <w:pPr>
        <w:spacing w:after="0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>Thesis supervisor</w:t>
      </w:r>
      <w:r w:rsidR="006F48BB" w:rsidRPr="00336C51">
        <w:rPr>
          <w:rFonts w:cs="Calibri"/>
          <w:b/>
          <w:lang w:val="en-GB"/>
        </w:rPr>
        <w:t>:</w:t>
      </w:r>
      <w:r w:rsidR="009A0D4F" w:rsidRPr="00336C51">
        <w:rPr>
          <w:rFonts w:cs="Calibri"/>
          <w:b/>
          <w:lang w:val="en-GB"/>
        </w:rPr>
        <w:t xml:space="preserve">  </w:t>
      </w:r>
      <w:r w:rsidR="00F626CD">
        <w:rPr>
          <w:rFonts w:cs="Calibri"/>
          <w:b/>
          <w:lang w:val="en-GB"/>
        </w:rPr>
        <w:tab/>
      </w:r>
      <w:permStart w:id="303066112" w:edGrp="everyone"/>
      <w:r w:rsidR="009A0D4F" w:rsidRPr="00481A32">
        <w:rPr>
          <w:rFonts w:asciiTheme="minorHAnsi" w:hAnsiTheme="minorHAnsi" w:cstheme="minorHAnsi"/>
          <w:b/>
          <w:lang w:val="en-GB"/>
        </w:rPr>
        <w:t xml:space="preserve">Fill in the </w:t>
      </w:r>
      <w:r w:rsidRPr="00481A32">
        <w:rPr>
          <w:rFonts w:asciiTheme="minorHAnsi" w:hAnsiTheme="minorHAnsi" w:cstheme="minorHAnsi"/>
          <w:b/>
          <w:lang w:val="en-GB"/>
        </w:rPr>
        <w:t>supervisor’s</w:t>
      </w:r>
      <w:r w:rsidR="009A0D4F" w:rsidRPr="00481A32">
        <w:rPr>
          <w:rFonts w:asciiTheme="minorHAnsi" w:hAnsiTheme="minorHAnsi" w:cstheme="minorHAnsi"/>
          <w:b/>
          <w:lang w:val="en-GB"/>
        </w:rPr>
        <w:t xml:space="preserve"> name</w:t>
      </w:r>
      <w:r w:rsidR="00673073">
        <w:rPr>
          <w:rFonts w:asciiTheme="minorHAnsi" w:hAnsiTheme="minorHAnsi" w:cstheme="minorHAnsi"/>
          <w:b/>
          <w:lang w:val="en-GB"/>
        </w:rPr>
        <w:t xml:space="preserve"> </w:t>
      </w:r>
      <w:permEnd w:id="303066112"/>
    </w:p>
    <w:p w:rsidR="006F48BB" w:rsidRPr="00336C51" w:rsidRDefault="006F48BB" w:rsidP="006F48BB">
      <w:pPr>
        <w:spacing w:after="0"/>
        <w:rPr>
          <w:rFonts w:cs="Calibri"/>
          <w:b/>
          <w:lang w:val="en-GB"/>
        </w:rPr>
      </w:pPr>
    </w:p>
    <w:p w:rsidR="006F48BB" w:rsidRPr="00336C51" w:rsidRDefault="006F48BB" w:rsidP="00670DA1">
      <w:pPr>
        <w:rPr>
          <w:lang w:val="en-GB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  <w:gridCol w:w="1440"/>
      </w:tblGrid>
      <w:tr w:rsidR="006F7A65" w:rsidRPr="00336C51" w:rsidTr="00481A32">
        <w:trPr>
          <w:jc w:val="center"/>
        </w:trPr>
        <w:tc>
          <w:tcPr>
            <w:tcW w:w="8168" w:type="dxa"/>
            <w:shd w:val="clear" w:color="auto" w:fill="auto"/>
            <w:vAlign w:val="center"/>
          </w:tcPr>
          <w:p w:rsidR="006F7A65" w:rsidRPr="00336C51" w:rsidRDefault="006F7A65" w:rsidP="00794BEA">
            <w:pPr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336C51">
              <w:rPr>
                <w:rFonts w:cs="Calibri"/>
                <w:b/>
                <w:lang w:val="en-GB"/>
              </w:rPr>
              <w:t>Evaluation Criteria of the Thesis</w:t>
            </w:r>
          </w:p>
        </w:tc>
        <w:tc>
          <w:tcPr>
            <w:tcW w:w="1440" w:type="dxa"/>
            <w:shd w:val="clear" w:color="auto" w:fill="auto"/>
          </w:tcPr>
          <w:p w:rsidR="006F7A65" w:rsidRPr="00481A32" w:rsidRDefault="006F7A65" w:rsidP="00C61502">
            <w:pPr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481A32">
              <w:rPr>
                <w:rFonts w:cs="Calibri"/>
                <w:b/>
                <w:lang w:val="en-GB"/>
              </w:rPr>
              <w:t>Evaluation</w:t>
            </w:r>
          </w:p>
          <w:p w:rsidR="006F7A65" w:rsidRPr="00336C51" w:rsidRDefault="006F7A65" w:rsidP="00C61502">
            <w:pPr>
              <w:spacing w:after="0"/>
              <w:jc w:val="center"/>
              <w:rPr>
                <w:rFonts w:cs="Calibri"/>
                <w:lang w:val="en-GB"/>
              </w:rPr>
            </w:pPr>
            <w:r w:rsidRPr="00481A32">
              <w:rPr>
                <w:rFonts w:cs="Calibri"/>
                <w:b/>
                <w:lang w:val="en-GB"/>
              </w:rPr>
              <w:t>1-2-3-4</w:t>
            </w:r>
          </w:p>
        </w:tc>
      </w:tr>
      <w:tr w:rsidR="006F7A65" w:rsidRPr="00336C51" w:rsidTr="00481A32">
        <w:trPr>
          <w:jc w:val="center"/>
        </w:trPr>
        <w:tc>
          <w:tcPr>
            <w:tcW w:w="9608" w:type="dxa"/>
            <w:gridSpan w:val="2"/>
            <w:shd w:val="clear" w:color="auto" w:fill="auto"/>
          </w:tcPr>
          <w:p w:rsidR="006F7A65" w:rsidRPr="00336C51" w:rsidRDefault="006F7A65" w:rsidP="00794BEA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lang w:val="en-GB"/>
              </w:rPr>
            </w:pPr>
            <w:r w:rsidRPr="00336C51">
              <w:rPr>
                <w:rFonts w:cs="Calibri"/>
                <w:b/>
                <w:lang w:val="en-GB"/>
              </w:rPr>
              <w:t xml:space="preserve">General description </w:t>
            </w:r>
          </w:p>
        </w:tc>
      </w:tr>
      <w:tr w:rsidR="006F7A6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6F7A65" w:rsidRPr="00336C51" w:rsidRDefault="00BE59EE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 xml:space="preserve">Quality and </w:t>
            </w:r>
            <w:r w:rsidR="00F7292B" w:rsidRPr="00336C51">
              <w:rPr>
                <w:rFonts w:cs="Calibri"/>
                <w:lang w:val="en-GB"/>
              </w:rPr>
              <w:t xml:space="preserve">topicality of the theoretical </w:t>
            </w:r>
            <w:r w:rsidR="00CE21B4" w:rsidRPr="00336C51">
              <w:rPr>
                <w:rFonts w:cs="Calibri"/>
                <w:lang w:val="en-GB"/>
              </w:rPr>
              <w:t>k</w:t>
            </w:r>
            <w:r w:rsidR="00F7292B" w:rsidRPr="00336C51">
              <w:rPr>
                <w:rFonts w:cs="Calibri"/>
                <w:lang w:val="en-GB"/>
              </w:rPr>
              <w:t>nowledge</w:t>
            </w:r>
          </w:p>
        </w:tc>
        <w:permStart w:id="273243919" w:edGrp="everyone" w:displacedByCustomXml="next"/>
        <w:sdt>
          <w:sdtPr>
            <w:rPr>
              <w:rStyle w:val="Znmky"/>
            </w:rPr>
            <w:id w:val="-2017999987"/>
            <w:placeholder>
              <w:docPart w:val="7CCAFCC0BECF468CA332B1C21D16879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F7A6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273243919" w:displacedByCustomXml="prev"/>
      </w:tr>
      <w:tr w:rsidR="006F7A6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6F7A65" w:rsidRPr="00336C51" w:rsidRDefault="00445B9F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Ability to e</w:t>
            </w:r>
            <w:r w:rsidR="00CE21B4" w:rsidRPr="00336C51">
              <w:rPr>
                <w:rFonts w:cs="Calibri"/>
                <w:lang w:val="en-GB"/>
              </w:rPr>
              <w:t>xpress own ideas and draw</w:t>
            </w:r>
            <w:r w:rsidR="003B296D" w:rsidRPr="00336C51">
              <w:rPr>
                <w:rFonts w:cs="Calibri"/>
                <w:lang w:val="en-GB"/>
              </w:rPr>
              <w:t>in</w:t>
            </w:r>
            <w:r w:rsidR="00244B5C" w:rsidRPr="00336C51">
              <w:rPr>
                <w:rFonts w:cs="Calibri"/>
                <w:lang w:val="en-GB"/>
              </w:rPr>
              <w:t>g</w:t>
            </w:r>
            <w:r w:rsidR="00CE21B4" w:rsidRPr="00336C51">
              <w:rPr>
                <w:rFonts w:cs="Calibri"/>
                <w:lang w:val="en-GB"/>
              </w:rPr>
              <w:t xml:space="preserve"> conclusions</w:t>
            </w:r>
            <w:r w:rsidR="00F7292B" w:rsidRPr="00336C51">
              <w:rPr>
                <w:rFonts w:cs="Calibri"/>
                <w:lang w:val="en-GB"/>
              </w:rPr>
              <w:t xml:space="preserve">            </w:t>
            </w:r>
          </w:p>
        </w:tc>
        <w:permStart w:id="1221919792" w:edGrp="everyone" w:displacedByCustomXml="next"/>
        <w:sdt>
          <w:sdtPr>
            <w:rPr>
              <w:rStyle w:val="Znmky"/>
            </w:rPr>
            <w:id w:val="-527566310"/>
            <w:placeholder>
              <w:docPart w:val="971520632AF542B19B2B09FF1665CBC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F7A6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221919792" w:displacedByCustomXml="prev"/>
      </w:tr>
      <w:tr w:rsidR="006F7A6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6F7A65" w:rsidRPr="00336C51" w:rsidRDefault="000950DD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Professional contribution</w:t>
            </w:r>
          </w:p>
        </w:tc>
        <w:permStart w:id="698958502" w:edGrp="everyone" w:displacedByCustomXml="next"/>
        <w:sdt>
          <w:sdtPr>
            <w:rPr>
              <w:rStyle w:val="Znmky"/>
            </w:rPr>
            <w:id w:val="840130040"/>
            <w:placeholder>
              <w:docPart w:val="C633B397727A4E04A31C310F6BD68C8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F7A6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698958502" w:displacedByCustomXml="prev"/>
      </w:tr>
      <w:tr w:rsidR="00FB3C4D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FB3C4D" w:rsidRPr="00336C51" w:rsidRDefault="003928E7" w:rsidP="00FB3C4D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Student´s a</w:t>
            </w:r>
            <w:r w:rsidRPr="00FB3C4D">
              <w:rPr>
                <w:rFonts w:cs="Calibri"/>
                <w:b/>
                <w:lang w:val="en-GB"/>
              </w:rPr>
              <w:t>ctivity</w:t>
            </w:r>
          </w:p>
        </w:tc>
        <w:tc>
          <w:tcPr>
            <w:tcW w:w="1440" w:type="dxa"/>
            <w:shd w:val="clear" w:color="auto" w:fill="auto"/>
          </w:tcPr>
          <w:p w:rsidR="00FB3C4D" w:rsidRPr="00336C51" w:rsidRDefault="00FB3C4D" w:rsidP="00C61502">
            <w:pPr>
              <w:spacing w:after="0"/>
              <w:rPr>
                <w:rFonts w:ascii="Myriad Pro" w:hAnsi="Myriad Pro"/>
                <w:sz w:val="20"/>
                <w:lang w:val="en-GB"/>
              </w:rPr>
            </w:pPr>
          </w:p>
        </w:tc>
      </w:tr>
      <w:tr w:rsidR="00FB3C4D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FB3C4D" w:rsidRPr="00336C51" w:rsidRDefault="003B296D" w:rsidP="00E95E75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 xml:space="preserve">Student's </w:t>
            </w:r>
            <w:r w:rsidR="00E95E75" w:rsidRPr="00336C51">
              <w:rPr>
                <w:rFonts w:cs="Calibri"/>
                <w:lang w:val="en-GB"/>
              </w:rPr>
              <w:t xml:space="preserve">extent of </w:t>
            </w:r>
            <w:r w:rsidRPr="00336C51">
              <w:rPr>
                <w:rFonts w:cs="Calibri"/>
                <w:lang w:val="en-GB"/>
              </w:rPr>
              <w:t xml:space="preserve">independence </w:t>
            </w:r>
            <w:r w:rsidR="00E95E75" w:rsidRPr="00336C51">
              <w:rPr>
                <w:rFonts w:cs="Calibri"/>
                <w:lang w:val="en-GB"/>
              </w:rPr>
              <w:t xml:space="preserve">in </w:t>
            </w:r>
            <w:r w:rsidRPr="00336C51">
              <w:rPr>
                <w:rFonts w:cs="Calibri"/>
                <w:lang w:val="en-GB"/>
              </w:rPr>
              <w:t>thesis elaboration</w:t>
            </w:r>
          </w:p>
        </w:tc>
        <w:permStart w:id="849744721" w:edGrp="everyone" w:displacedByCustomXml="next"/>
        <w:sdt>
          <w:sdtPr>
            <w:rPr>
              <w:rStyle w:val="Znmky"/>
            </w:rPr>
            <w:id w:val="-373928887"/>
            <w:placeholder>
              <w:docPart w:val="7986FCC4EE4A410A9C5046DFD9131EE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FB3C4D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849744721" w:displacedByCustomXml="prev"/>
      </w:tr>
      <w:tr w:rsidR="00FB3C4D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FB3C4D" w:rsidRPr="00336C51" w:rsidRDefault="003B296D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Utilization of consultations with the supervisor</w:t>
            </w:r>
          </w:p>
        </w:tc>
        <w:permStart w:id="918957183" w:edGrp="everyone" w:displacedByCustomXml="next"/>
        <w:sdt>
          <w:sdtPr>
            <w:rPr>
              <w:rStyle w:val="Znmky"/>
            </w:rPr>
            <w:id w:val="209390092"/>
            <w:placeholder>
              <w:docPart w:val="45F555649C964C03924B751D4204642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FB3C4D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918957183" w:displacedByCustomXml="prev"/>
      </w:tr>
      <w:tr w:rsidR="00FB3C4D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FB3C4D" w:rsidRPr="00336C51" w:rsidRDefault="004333A5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Utilization of comments a</w:t>
            </w:r>
            <w:r w:rsidR="003B296D" w:rsidRPr="00336C51">
              <w:rPr>
                <w:rFonts w:cs="Calibri"/>
                <w:lang w:val="en-GB"/>
              </w:rPr>
              <w:t xml:space="preserve">nd recommendations </w:t>
            </w:r>
            <w:r w:rsidRPr="00336C51">
              <w:rPr>
                <w:rFonts w:cs="Calibri"/>
                <w:lang w:val="en-GB"/>
              </w:rPr>
              <w:t xml:space="preserve">provided by </w:t>
            </w:r>
            <w:r w:rsidR="00E95E75" w:rsidRPr="00336C51">
              <w:rPr>
                <w:rFonts w:cs="Calibri"/>
                <w:lang w:val="en-GB"/>
              </w:rPr>
              <w:t>the thesis supervisor</w:t>
            </w:r>
          </w:p>
        </w:tc>
        <w:permStart w:id="1599306705" w:edGrp="everyone" w:displacedByCustomXml="next"/>
        <w:sdt>
          <w:sdtPr>
            <w:rPr>
              <w:rStyle w:val="Znmky"/>
            </w:rPr>
            <w:id w:val="970016869"/>
            <w:placeholder>
              <w:docPart w:val="65576740ABBE4CFB93F5827C9B098C4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FB3C4D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599306705" w:displacedByCustomXml="prev"/>
      </w:tr>
      <w:tr w:rsidR="009A0D4F" w:rsidRPr="00336C51" w:rsidTr="00481A32">
        <w:trPr>
          <w:jc w:val="center"/>
        </w:trPr>
        <w:tc>
          <w:tcPr>
            <w:tcW w:w="9608" w:type="dxa"/>
            <w:gridSpan w:val="2"/>
            <w:shd w:val="clear" w:color="auto" w:fill="auto"/>
          </w:tcPr>
          <w:p w:rsidR="009A0D4F" w:rsidRPr="00481A32" w:rsidRDefault="009A0D4F" w:rsidP="00794B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sz w:val="20"/>
                <w:lang w:val="en-GB"/>
              </w:rPr>
            </w:pPr>
            <w:r w:rsidRPr="00481A32">
              <w:rPr>
                <w:rFonts w:cs="Calibri"/>
                <w:b/>
                <w:lang w:val="en-GB"/>
              </w:rPr>
              <w:t>Evaluation of the practical part</w:t>
            </w:r>
          </w:p>
        </w:tc>
      </w:tr>
      <w:tr w:rsidR="006F7A6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6F7A65" w:rsidRPr="00336C51" w:rsidRDefault="00016445" w:rsidP="00E95E75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Formulati</w:t>
            </w:r>
            <w:r w:rsidR="00E95E75" w:rsidRPr="00336C51">
              <w:rPr>
                <w:rFonts w:cs="Calibri"/>
                <w:lang w:val="en-GB"/>
              </w:rPr>
              <w:t>ng</w:t>
            </w:r>
            <w:r w:rsidRPr="00336C51">
              <w:rPr>
                <w:rFonts w:cs="Calibri"/>
                <w:lang w:val="en-GB"/>
              </w:rPr>
              <w:t xml:space="preserve"> and defining </w:t>
            </w:r>
            <w:r w:rsidR="00085AE0">
              <w:rPr>
                <w:rFonts w:cs="Calibri"/>
                <w:lang w:val="en-GB"/>
              </w:rPr>
              <w:t xml:space="preserve">the </w:t>
            </w:r>
            <w:r w:rsidRPr="00336C51">
              <w:rPr>
                <w:rFonts w:cs="Calibri"/>
                <w:lang w:val="en-GB"/>
              </w:rPr>
              <w:t xml:space="preserve">thesis </w:t>
            </w:r>
            <w:r w:rsidR="00975D8E" w:rsidRPr="00336C51">
              <w:rPr>
                <w:rFonts w:cs="Calibri"/>
                <w:iCs/>
                <w:lang w:val="en-GB"/>
              </w:rPr>
              <w:t>aims</w:t>
            </w:r>
            <w:r w:rsidRPr="00336C51">
              <w:rPr>
                <w:rFonts w:cs="Calibri"/>
                <w:lang w:val="en-GB"/>
              </w:rPr>
              <w:t xml:space="preserve"> and </w:t>
            </w:r>
            <w:r w:rsidRPr="00336C51">
              <w:rPr>
                <w:rFonts w:cs="Calibri"/>
                <w:iCs/>
                <w:lang w:val="en-GB"/>
              </w:rPr>
              <w:t>objectives</w:t>
            </w:r>
          </w:p>
        </w:tc>
        <w:permStart w:id="418209721" w:edGrp="everyone" w:displacedByCustomXml="next"/>
        <w:sdt>
          <w:sdtPr>
            <w:rPr>
              <w:rStyle w:val="Znmky"/>
            </w:rPr>
            <w:id w:val="-1359728063"/>
            <w:placeholder>
              <w:docPart w:val="8974C2F96DA442A0A28B8C3622E65C1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F7A6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418209721" w:displacedByCustomXml="prev"/>
      </w:tr>
      <w:tr w:rsidR="00B425E4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B425E4" w:rsidRPr="00336C51" w:rsidRDefault="00016445" w:rsidP="00E95E75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Formulati</w:t>
            </w:r>
            <w:r w:rsidR="00E95E75" w:rsidRPr="00336C51">
              <w:rPr>
                <w:rFonts w:cs="Calibri"/>
                <w:lang w:val="en-GB"/>
              </w:rPr>
              <w:t>ng</w:t>
            </w:r>
            <w:r w:rsidRPr="00336C51">
              <w:rPr>
                <w:rFonts w:cs="Calibri"/>
                <w:lang w:val="en-GB"/>
              </w:rPr>
              <w:t xml:space="preserve"> hypotheses</w:t>
            </w:r>
          </w:p>
        </w:tc>
        <w:permStart w:id="1965389647" w:edGrp="everyone" w:displacedByCustomXml="next"/>
        <w:sdt>
          <w:sdtPr>
            <w:rPr>
              <w:rStyle w:val="Znmky"/>
            </w:rPr>
            <w:id w:val="-1622445671"/>
            <w:placeholder>
              <w:docPart w:val="A5FC0DCCB532496990EC52F75AC7256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B425E4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965389647" w:displacedByCustomXml="prev"/>
      </w:tr>
      <w:tr w:rsidR="00B425E4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B425E4" w:rsidRPr="00336C51" w:rsidRDefault="00A62EB0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 xml:space="preserve">Appropriateness </w:t>
            </w:r>
            <w:r w:rsidR="00975D8E" w:rsidRPr="00336C51">
              <w:rPr>
                <w:rFonts w:cs="Calibri"/>
                <w:lang w:val="en-GB"/>
              </w:rPr>
              <w:t>of chosen methods</w:t>
            </w:r>
            <w:r w:rsidR="002C0EE7" w:rsidRPr="00336C51">
              <w:rPr>
                <w:rFonts w:cs="Calibri"/>
                <w:lang w:val="en-GB"/>
              </w:rPr>
              <w:t xml:space="preserve"> and procedures</w:t>
            </w:r>
          </w:p>
        </w:tc>
        <w:permStart w:id="1354051935" w:edGrp="everyone" w:displacedByCustomXml="next"/>
        <w:sdt>
          <w:sdtPr>
            <w:rPr>
              <w:rStyle w:val="Znmky"/>
            </w:rPr>
            <w:id w:val="-131025232"/>
            <w:placeholder>
              <w:docPart w:val="D3165349A64C4676BE36BCD0652B6DA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B425E4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354051935" w:displacedByCustomXml="prev"/>
      </w:tr>
      <w:tr w:rsidR="009A0D4F" w:rsidRPr="00336C51" w:rsidTr="00481A32">
        <w:trPr>
          <w:jc w:val="center"/>
        </w:trPr>
        <w:tc>
          <w:tcPr>
            <w:tcW w:w="9608" w:type="dxa"/>
            <w:gridSpan w:val="2"/>
            <w:shd w:val="clear" w:color="auto" w:fill="auto"/>
          </w:tcPr>
          <w:p w:rsidR="009A0D4F" w:rsidRPr="00481A32" w:rsidRDefault="009A0D4F" w:rsidP="00794B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sz w:val="20"/>
                <w:lang w:val="en-GB"/>
              </w:rPr>
            </w:pPr>
            <w:r w:rsidRPr="00481A32">
              <w:rPr>
                <w:rFonts w:cs="Calibri"/>
                <w:b/>
                <w:lang w:val="en-GB"/>
              </w:rPr>
              <w:t>Work with professional literature</w:t>
            </w:r>
          </w:p>
        </w:tc>
      </w:tr>
      <w:tr w:rsidR="00B425E4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B425E4" w:rsidRPr="00336C51" w:rsidRDefault="006377C9" w:rsidP="00794BEA">
            <w:pPr>
              <w:spacing w:after="0" w:line="360" w:lineRule="auto"/>
              <w:ind w:left="708"/>
              <w:rPr>
                <w:rFonts w:ascii="Myriad Pro" w:hAnsi="Myriad Pro"/>
                <w:sz w:val="20"/>
                <w:lang w:val="en-GB"/>
              </w:rPr>
            </w:pPr>
            <w:r w:rsidRPr="00336C51">
              <w:rPr>
                <w:rFonts w:cs="Calibri"/>
                <w:lang w:val="en-GB"/>
              </w:rPr>
              <w:t>Quality, topicality and relevance of the sources</w:t>
            </w:r>
          </w:p>
        </w:tc>
        <w:permStart w:id="890852568" w:edGrp="everyone" w:displacedByCustomXml="next"/>
        <w:sdt>
          <w:sdtPr>
            <w:rPr>
              <w:rStyle w:val="Znmky"/>
            </w:rPr>
            <w:id w:val="1078875524"/>
            <w:placeholder>
              <w:docPart w:val="4E04B78AFB404F9FBB2FF218E79F99B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B425E4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890852568" w:displacedByCustomXml="prev"/>
      </w:tr>
      <w:tr w:rsidR="009A0D4F" w:rsidRPr="00336C51" w:rsidTr="00481A32">
        <w:trPr>
          <w:jc w:val="center"/>
        </w:trPr>
        <w:tc>
          <w:tcPr>
            <w:tcW w:w="9608" w:type="dxa"/>
            <w:gridSpan w:val="2"/>
            <w:shd w:val="clear" w:color="auto" w:fill="auto"/>
          </w:tcPr>
          <w:p w:rsidR="009A0D4F" w:rsidRPr="00481A32" w:rsidRDefault="009A0D4F" w:rsidP="00794B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sz w:val="20"/>
                <w:lang w:val="en-GB"/>
              </w:rPr>
            </w:pPr>
            <w:r w:rsidRPr="00481A32">
              <w:rPr>
                <w:rFonts w:cs="Calibri"/>
                <w:b/>
                <w:lang w:val="en-GB"/>
              </w:rPr>
              <w:t>Formal level</w:t>
            </w:r>
          </w:p>
        </w:tc>
      </w:tr>
      <w:tr w:rsidR="003F16E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3F16E5" w:rsidRPr="00336C51" w:rsidRDefault="00A62EB0" w:rsidP="00F36344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Compliance with</w:t>
            </w:r>
            <w:r w:rsidR="002C0EE7" w:rsidRPr="00336C51">
              <w:rPr>
                <w:rFonts w:cs="Calibri"/>
                <w:lang w:val="en-GB"/>
              </w:rPr>
              <w:t xml:space="preserve"> </w:t>
            </w:r>
            <w:r w:rsidR="0021681C" w:rsidRPr="00336C51">
              <w:rPr>
                <w:rFonts w:cs="Calibri"/>
                <w:lang w:val="en-GB"/>
              </w:rPr>
              <w:t xml:space="preserve">the </w:t>
            </w:r>
            <w:r w:rsidR="009E6CAF" w:rsidRPr="00336C51">
              <w:rPr>
                <w:rFonts w:cs="Calibri"/>
                <w:lang w:val="en-GB"/>
              </w:rPr>
              <w:t xml:space="preserve">recommended rules and regulations of the formal </w:t>
            </w:r>
            <w:r w:rsidR="009B0FAC" w:rsidRPr="00336C51">
              <w:rPr>
                <w:rFonts w:cs="Calibri"/>
                <w:lang w:val="en-GB"/>
              </w:rPr>
              <w:t>layout</w:t>
            </w:r>
            <w:r w:rsidR="00153E58" w:rsidRPr="00336C51">
              <w:rPr>
                <w:rFonts w:cs="Calibri"/>
                <w:lang w:val="en-GB"/>
              </w:rPr>
              <w:t xml:space="preserve"> (Methodology of elaboration of final theses)</w:t>
            </w:r>
          </w:p>
        </w:tc>
        <w:permStart w:id="1606962696" w:edGrp="everyone" w:displacedByCustomXml="next"/>
        <w:sdt>
          <w:sdtPr>
            <w:rPr>
              <w:rStyle w:val="Znmky"/>
            </w:rPr>
            <w:id w:val="1109161650"/>
            <w:placeholder>
              <w:docPart w:val="C7673464E707407FB665DB2FA21450A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3F16E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606962696" w:displacedByCustomXml="prev"/>
      </w:tr>
      <w:tr w:rsidR="003F16E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3F16E5" w:rsidRPr="00336C51" w:rsidRDefault="00FB3C4D" w:rsidP="00336C51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 xml:space="preserve">Quality, </w:t>
            </w:r>
            <w:r w:rsidR="00336C51" w:rsidRPr="00336C51">
              <w:rPr>
                <w:rFonts w:cs="Calibri"/>
                <w:lang w:val="en-GB"/>
              </w:rPr>
              <w:t>justification</w:t>
            </w:r>
            <w:r w:rsidRPr="00336C51">
              <w:rPr>
                <w:rFonts w:cs="Calibri"/>
                <w:lang w:val="en-GB"/>
              </w:rPr>
              <w:t xml:space="preserve"> and </w:t>
            </w:r>
            <w:r w:rsidR="00336C51" w:rsidRPr="00336C51">
              <w:rPr>
                <w:rStyle w:val="notranslation"/>
                <w:lang w:val="en-GB"/>
              </w:rPr>
              <w:t>comprehensibility</w:t>
            </w:r>
            <w:r w:rsidR="00336C51" w:rsidRPr="00336C51">
              <w:rPr>
                <w:rFonts w:cs="Calibri"/>
                <w:lang w:val="en-GB"/>
              </w:rPr>
              <w:t xml:space="preserve"> </w:t>
            </w:r>
            <w:r w:rsidRPr="00336C51">
              <w:rPr>
                <w:rFonts w:cs="Calibri"/>
                <w:lang w:val="en-GB"/>
              </w:rPr>
              <w:t xml:space="preserve">of the </w:t>
            </w:r>
            <w:r w:rsidRPr="00336C51">
              <w:rPr>
                <w:lang w:val="en-GB"/>
              </w:rPr>
              <w:t>appendic</w:t>
            </w:r>
            <w:r w:rsidRPr="00336C51">
              <w:rPr>
                <w:rStyle w:val="morftable-cell-ending"/>
                <w:lang w:val="en-GB"/>
              </w:rPr>
              <w:t>es</w:t>
            </w:r>
            <w:r w:rsidRPr="00336C51">
              <w:rPr>
                <w:rFonts w:cs="Calibri"/>
                <w:lang w:val="en-GB"/>
              </w:rPr>
              <w:t xml:space="preserve">, tables and </w:t>
            </w:r>
            <w:r w:rsidRPr="00336C51">
              <w:rPr>
                <w:lang w:val="en-GB"/>
              </w:rPr>
              <w:t>figures</w:t>
            </w:r>
          </w:p>
        </w:tc>
        <w:permStart w:id="1404522846" w:edGrp="everyone" w:displacedByCustomXml="next"/>
        <w:sdt>
          <w:sdtPr>
            <w:rPr>
              <w:rStyle w:val="Znmky"/>
            </w:rPr>
            <w:id w:val="-417168968"/>
            <w:placeholder>
              <w:docPart w:val="CF710CB6A3CC43B6B428109469368FF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3F16E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404522846" w:displacedByCustomXml="prev"/>
      </w:tr>
      <w:tr w:rsidR="003F16E5" w:rsidRPr="00336C51" w:rsidTr="00481A32">
        <w:trPr>
          <w:jc w:val="center"/>
        </w:trPr>
        <w:tc>
          <w:tcPr>
            <w:tcW w:w="8168" w:type="dxa"/>
            <w:shd w:val="clear" w:color="auto" w:fill="auto"/>
          </w:tcPr>
          <w:p w:rsidR="003F16E5" w:rsidRPr="00336C51" w:rsidRDefault="00FB3C4D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336C51">
              <w:rPr>
                <w:rFonts w:cs="Calibri"/>
                <w:lang w:val="en-GB"/>
              </w:rPr>
              <w:t>Language level</w:t>
            </w:r>
          </w:p>
        </w:tc>
        <w:permStart w:id="1922240615" w:edGrp="everyone" w:displacedByCustomXml="next"/>
        <w:sdt>
          <w:sdtPr>
            <w:rPr>
              <w:rStyle w:val="Znmky"/>
            </w:rPr>
            <w:id w:val="-415250662"/>
            <w:placeholder>
              <w:docPart w:val="BF081C179BDF4AFBA11A7AB39BBE686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3F16E5" w:rsidRPr="00336C51" w:rsidRDefault="00481A32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922240615" w:displacedByCustomXml="prev"/>
      </w:tr>
    </w:tbl>
    <w:p w:rsidR="00670DA1" w:rsidRPr="00336C51" w:rsidRDefault="00670DA1" w:rsidP="00670DA1">
      <w:pPr>
        <w:spacing w:after="0"/>
        <w:rPr>
          <w:rFonts w:ascii="Myriad Pro" w:hAnsi="Myriad Pro"/>
          <w:sz w:val="20"/>
          <w:lang w:val="en-GB"/>
        </w:rPr>
      </w:pPr>
    </w:p>
    <w:p w:rsidR="00B425E4" w:rsidRPr="00336C51" w:rsidRDefault="00B425E4" w:rsidP="00670DA1">
      <w:pPr>
        <w:spacing w:after="0"/>
        <w:rPr>
          <w:rFonts w:ascii="Myriad Pro" w:hAnsi="Myriad Pro"/>
          <w:sz w:val="20"/>
          <w:lang w:val="en-GB"/>
        </w:rPr>
      </w:pPr>
    </w:p>
    <w:p w:rsidR="00B425E4" w:rsidRPr="00336C51" w:rsidRDefault="008370A8" w:rsidP="00670DA1">
      <w:pPr>
        <w:spacing w:after="0"/>
        <w:rPr>
          <w:rFonts w:ascii="Myriad Pro" w:hAnsi="Myriad Pro"/>
          <w:b/>
          <w:sz w:val="20"/>
          <w:lang w:val="en-GB"/>
        </w:rPr>
      </w:pPr>
      <w:r w:rsidRPr="00336C51">
        <w:rPr>
          <w:rFonts w:cs="Calibri"/>
          <w:b/>
          <w:lang w:val="en-GB"/>
        </w:rPr>
        <w:t xml:space="preserve">Verbal </w:t>
      </w:r>
      <w:r w:rsidR="00B54751" w:rsidRPr="00336C51">
        <w:rPr>
          <w:rFonts w:cs="Calibri"/>
          <w:b/>
          <w:lang w:val="en-GB"/>
        </w:rPr>
        <w:t xml:space="preserve">comments </w:t>
      </w:r>
      <w:r w:rsidR="00336C51" w:rsidRPr="00336C51">
        <w:rPr>
          <w:rFonts w:cs="Calibri"/>
          <w:b/>
          <w:lang w:val="en-GB"/>
        </w:rPr>
        <w:t>on</w:t>
      </w:r>
      <w:r w:rsidR="00B54751" w:rsidRPr="00336C51">
        <w:rPr>
          <w:rFonts w:cs="Calibri"/>
          <w:b/>
          <w:lang w:val="en-GB"/>
        </w:rPr>
        <w:t xml:space="preserve"> the </w:t>
      </w:r>
      <w:r w:rsidRPr="00336C51">
        <w:rPr>
          <w:rFonts w:cs="Calibri"/>
          <w:b/>
          <w:lang w:val="en-GB"/>
        </w:rPr>
        <w:t>evaluation of the bachelor</w:t>
      </w:r>
      <w:r w:rsidR="00E95E75" w:rsidRPr="00336C51">
        <w:rPr>
          <w:rFonts w:cs="Calibri"/>
          <w:b/>
          <w:lang w:val="en-GB"/>
        </w:rPr>
        <w:t>´s</w:t>
      </w:r>
      <w:r w:rsidRPr="00336C51">
        <w:rPr>
          <w:rFonts w:cs="Calibri"/>
          <w:b/>
          <w:lang w:val="en-GB"/>
        </w:rPr>
        <w:t xml:space="preserve"> thesis:</w:t>
      </w:r>
    </w:p>
    <w:p w:rsidR="00B425E4" w:rsidRPr="00336C51" w:rsidRDefault="007545A5" w:rsidP="00670DA1">
      <w:pPr>
        <w:spacing w:after="0"/>
        <w:rPr>
          <w:rFonts w:cs="Calibri"/>
          <w:lang w:val="en-GB"/>
        </w:rPr>
      </w:pPr>
      <w:permStart w:id="1300836586" w:edGrp="everyone"/>
      <w:r w:rsidRPr="00336C51">
        <w:rPr>
          <w:rFonts w:cs="Calibri"/>
          <w:lang w:val="en-GB"/>
        </w:rPr>
        <w:t>Please</w:t>
      </w:r>
      <w:r w:rsidR="00336C51" w:rsidRPr="00336C51">
        <w:rPr>
          <w:rFonts w:cs="Calibri"/>
          <w:lang w:val="en-GB"/>
        </w:rPr>
        <w:t>,</w:t>
      </w:r>
      <w:r w:rsidRPr="00336C51">
        <w:rPr>
          <w:rFonts w:cs="Calibri"/>
          <w:lang w:val="en-GB"/>
        </w:rPr>
        <w:t xml:space="preserve"> write </w:t>
      </w:r>
      <w:r w:rsidR="00B54751" w:rsidRPr="00336C51">
        <w:rPr>
          <w:rFonts w:cs="Calibri"/>
          <w:lang w:val="en-GB"/>
        </w:rPr>
        <w:t xml:space="preserve">comments to the evaluation </w:t>
      </w:r>
      <w:r w:rsidR="008370A8" w:rsidRPr="00336C51">
        <w:rPr>
          <w:rFonts w:cs="Calibri"/>
          <w:lang w:val="en-GB"/>
        </w:rPr>
        <w:t>of the bachelor</w:t>
      </w:r>
      <w:r w:rsidR="00E95E75" w:rsidRPr="00336C51">
        <w:rPr>
          <w:rFonts w:cs="Calibri"/>
          <w:lang w:val="en-GB"/>
        </w:rPr>
        <w:t>´s</w:t>
      </w:r>
      <w:r w:rsidR="008370A8" w:rsidRPr="00336C51">
        <w:rPr>
          <w:rFonts w:cs="Calibri"/>
          <w:lang w:val="en-GB"/>
        </w:rPr>
        <w:t xml:space="preserve"> thesis</w:t>
      </w:r>
      <w:r w:rsidR="00336C51" w:rsidRPr="00336C51">
        <w:rPr>
          <w:rFonts w:cs="Calibri"/>
          <w:lang w:val="en-GB"/>
        </w:rPr>
        <w:t xml:space="preserve"> here</w:t>
      </w:r>
      <w:r w:rsidR="00673073">
        <w:rPr>
          <w:rFonts w:cs="Calibri"/>
          <w:lang w:val="en-GB"/>
        </w:rPr>
        <w:t xml:space="preserve"> </w:t>
      </w:r>
      <w:permEnd w:id="1300836586"/>
    </w:p>
    <w:p w:rsidR="000448EB" w:rsidRPr="00336C51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336C51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336C51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B425E4" w:rsidRPr="00336C51" w:rsidRDefault="00FB3C4D" w:rsidP="00670DA1">
      <w:pPr>
        <w:spacing w:after="0"/>
        <w:rPr>
          <w:rFonts w:cs="Calibri"/>
          <w:lang w:val="en-GB"/>
        </w:rPr>
      </w:pPr>
      <w:r w:rsidRPr="00336C51">
        <w:rPr>
          <w:rFonts w:cs="Calibri"/>
          <w:lang w:val="en-GB"/>
        </w:rPr>
        <w:t xml:space="preserve">Plagiarism check performed on </w:t>
      </w:r>
      <w:permStart w:id="493306084" w:edGrp="everyone"/>
      <w:r w:rsidRPr="00336C51">
        <w:rPr>
          <w:rFonts w:cs="Calibri"/>
          <w:lang w:val="en-GB"/>
        </w:rPr>
        <w:t>……</w:t>
      </w:r>
      <w:permEnd w:id="493306084"/>
      <w:r w:rsidRPr="00336C51">
        <w:rPr>
          <w:rFonts w:cs="Calibri"/>
          <w:lang w:val="en-GB"/>
        </w:rPr>
        <w:t xml:space="preserve"> </w:t>
      </w:r>
      <w:r w:rsidR="00481A32">
        <w:rPr>
          <w:rFonts w:cs="Calibri"/>
          <w:lang w:val="en-GB"/>
        </w:rPr>
        <w:t>.</w:t>
      </w:r>
    </w:p>
    <w:p w:rsidR="00FB3C4D" w:rsidRPr="00336C51" w:rsidRDefault="00474CBA" w:rsidP="00670DA1">
      <w:pPr>
        <w:spacing w:after="0"/>
        <w:rPr>
          <w:rFonts w:cs="Calibri"/>
          <w:lang w:val="en-GB"/>
        </w:rPr>
      </w:pPr>
      <w:r w:rsidRPr="00336C51">
        <w:rPr>
          <w:rFonts w:cs="Calibri"/>
          <w:lang w:val="en-GB"/>
        </w:rPr>
        <w:t xml:space="preserve">The highest similarity rate </w:t>
      </w:r>
      <w:permStart w:id="1603747329" w:edGrp="everyone"/>
      <w:r w:rsidRPr="00336C51">
        <w:rPr>
          <w:rFonts w:cs="Calibri"/>
          <w:lang w:val="en-GB"/>
        </w:rPr>
        <w:t>……</w:t>
      </w:r>
      <w:permEnd w:id="1603747329"/>
      <w:r w:rsidR="00673073">
        <w:rPr>
          <w:rFonts w:cs="Calibri"/>
          <w:lang w:val="en-GB"/>
        </w:rPr>
        <w:t xml:space="preserve"> </w:t>
      </w:r>
      <w:r w:rsidRPr="00336C51">
        <w:rPr>
          <w:rFonts w:cs="Calibri"/>
          <w:lang w:val="en-GB"/>
        </w:rPr>
        <w:t xml:space="preserve">%, number of similar documents </w:t>
      </w:r>
      <w:permStart w:id="283732859" w:edGrp="everyone"/>
      <w:r w:rsidRPr="00336C51">
        <w:rPr>
          <w:rFonts w:cs="Calibri"/>
          <w:lang w:val="en-GB"/>
        </w:rPr>
        <w:t>……</w:t>
      </w:r>
      <w:permEnd w:id="283732859"/>
      <w:r w:rsidR="00481A32">
        <w:rPr>
          <w:rFonts w:cs="Calibri"/>
          <w:lang w:val="en-GB"/>
        </w:rPr>
        <w:t>.</w:t>
      </w:r>
    </w:p>
    <w:p w:rsidR="00A4457B" w:rsidRPr="00336C51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A4457B" w:rsidRPr="00336C51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336C51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42"/>
        <w:gridCol w:w="1266"/>
      </w:tblGrid>
      <w:tr w:rsidR="000448EB" w:rsidRPr="00336C51" w:rsidTr="00481A32">
        <w:trPr>
          <w:trHeight w:val="782"/>
          <w:jc w:val="center"/>
        </w:trPr>
        <w:tc>
          <w:tcPr>
            <w:tcW w:w="8359" w:type="dxa"/>
            <w:vAlign w:val="bottom"/>
          </w:tcPr>
          <w:p w:rsidR="000448EB" w:rsidRPr="00336C51" w:rsidRDefault="000448EB" w:rsidP="00690639">
            <w:pPr>
              <w:spacing w:after="0" w:line="480" w:lineRule="auto"/>
              <w:rPr>
                <w:rFonts w:ascii="Myriad Pro" w:hAnsi="Myriad Pro"/>
                <w:sz w:val="20"/>
                <w:lang w:val="en-GB"/>
              </w:rPr>
            </w:pPr>
            <w:r w:rsidRPr="00336C51">
              <w:rPr>
                <w:rFonts w:cs="Calibri"/>
                <w:b/>
                <w:lang w:val="en-GB"/>
              </w:rPr>
              <w:t xml:space="preserve">Overall </w:t>
            </w:r>
            <w:r w:rsidR="00336C51" w:rsidRPr="00336C51">
              <w:rPr>
                <w:rFonts w:cs="Calibri"/>
                <w:b/>
                <w:lang w:val="en-GB"/>
              </w:rPr>
              <w:t>assessment</w:t>
            </w:r>
            <w:r w:rsidR="00336C51" w:rsidRPr="00336C51">
              <w:rPr>
                <w:rFonts w:cs="Calibri"/>
                <w:lang w:val="en-GB"/>
              </w:rPr>
              <w:t xml:space="preserve"> </w:t>
            </w:r>
            <w:r w:rsidRPr="00336C51">
              <w:rPr>
                <w:rFonts w:cs="Calibri"/>
                <w:lang w:val="en-GB"/>
              </w:rPr>
              <w:t>(</w:t>
            </w:r>
            <w:r w:rsidR="00336C51" w:rsidRPr="00336C51">
              <w:rPr>
                <w:rFonts w:cs="Calibri"/>
                <w:lang w:val="en-GB"/>
              </w:rPr>
              <w:t>grading scale</w:t>
            </w:r>
            <w:r w:rsidRPr="00336C51">
              <w:rPr>
                <w:rFonts w:cs="Calibri"/>
                <w:lang w:val="en-GB"/>
              </w:rPr>
              <w:t>: excellent, very good, good, unsatisfactory/fail)</w:t>
            </w:r>
          </w:p>
        </w:tc>
        <w:permStart w:id="1705725582" w:edGrp="everyone" w:displacedByCustomXml="next"/>
        <w:sdt>
          <w:sdtPr>
            <w:rPr>
              <w:rStyle w:val="Znmky"/>
            </w:rPr>
            <w:id w:val="-1167938041"/>
            <w:placeholder>
              <w:docPart w:val="A43AE498E3244469BB1FD273B4E1C02A"/>
            </w:placeholder>
            <w:dropDownList>
              <w:listItem w:displayText="-" w:value="-"/>
              <w:listItem w:displayText="excellent" w:value="excellent"/>
              <w:listItem w:displayText="very good" w:value="very good"/>
              <w:listItem w:displayText="good" w:value="good"/>
              <w:listItem w:displayText="unsatisfactory/fail" w:value="unsatisfactory/fail"/>
            </w:dropDownList>
          </w:sdtPr>
          <w:sdtEndPr>
            <w:rPr>
              <w:rStyle w:val="Znmky"/>
            </w:rPr>
          </w:sdtEndPr>
          <w:sdtContent>
            <w:tc>
              <w:tcPr>
                <w:tcW w:w="1269" w:type="dxa"/>
                <w:vAlign w:val="center"/>
              </w:tcPr>
              <w:p w:rsidR="000448EB" w:rsidRPr="00336C51" w:rsidRDefault="00EA1645" w:rsidP="00481A32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705725582" w:displacedByCustomXml="prev"/>
      </w:tr>
    </w:tbl>
    <w:p w:rsidR="00A4457B" w:rsidRPr="00336C51" w:rsidRDefault="00A4457B" w:rsidP="00481A32">
      <w:pPr>
        <w:spacing w:after="0"/>
        <w:jc w:val="center"/>
        <w:rPr>
          <w:rFonts w:cs="Calibri"/>
          <w:b/>
          <w:lang w:val="en-GB"/>
        </w:rPr>
      </w:pPr>
      <w:r w:rsidRPr="00336C51">
        <w:rPr>
          <w:rFonts w:cs="Calibri"/>
          <w:b/>
          <w:lang w:val="en-GB"/>
        </w:rPr>
        <w:t xml:space="preserve">I </w:t>
      </w:r>
      <w:permStart w:id="27876925" w:edGrp="everyone"/>
      <w:sdt>
        <w:sdtPr>
          <w:rPr>
            <w:rFonts w:cs="Calibri"/>
            <w:b/>
            <w:lang w:val="en-GB"/>
          </w:rPr>
          <w:id w:val="-1794817415"/>
          <w:placeholder>
            <w:docPart w:val="D3ADDCF50FDD4541A6B4E5FA900313D9"/>
          </w:placeholder>
          <w:dropDownList>
            <w:listItem w:displayText=" - Choose an option - " w:value=" - Choose an option - "/>
            <w:listItem w:displayText="recommend" w:value="recommend"/>
            <w:listItem w:displayText="do not recommend" w:value="do not recommend"/>
          </w:dropDownList>
        </w:sdtPr>
        <w:sdtEndPr/>
        <w:sdtContent>
          <w:r w:rsidR="00EA1645">
            <w:rPr>
              <w:rFonts w:cs="Calibri"/>
              <w:b/>
              <w:lang w:val="en-GB"/>
            </w:rPr>
            <w:t xml:space="preserve"> - Choose an option - </w:t>
          </w:r>
        </w:sdtContent>
      </w:sdt>
      <w:permEnd w:id="27876925"/>
      <w:r w:rsidR="00481A32" w:rsidRPr="00336C51">
        <w:rPr>
          <w:rFonts w:cs="Calibri"/>
          <w:b/>
          <w:lang w:val="en-GB"/>
        </w:rPr>
        <w:t xml:space="preserve"> </w:t>
      </w:r>
      <w:r w:rsidRPr="00336C51">
        <w:rPr>
          <w:rFonts w:cs="Calibri"/>
          <w:b/>
          <w:lang w:val="en-GB"/>
        </w:rPr>
        <w:t>the bachelor</w:t>
      </w:r>
      <w:r w:rsidR="00E95E75" w:rsidRPr="00336C51">
        <w:rPr>
          <w:rFonts w:cs="Calibri"/>
          <w:b/>
          <w:lang w:val="en-GB"/>
        </w:rPr>
        <w:t>´s</w:t>
      </w:r>
      <w:r w:rsidRPr="00336C51">
        <w:rPr>
          <w:rFonts w:cs="Calibri"/>
          <w:b/>
          <w:lang w:val="en-GB"/>
        </w:rPr>
        <w:t xml:space="preserve"> thesis </w:t>
      </w:r>
      <w:r w:rsidR="005F4763" w:rsidRPr="00336C51">
        <w:rPr>
          <w:rFonts w:cs="Calibri"/>
          <w:b/>
          <w:lang w:val="en-GB"/>
        </w:rPr>
        <w:t xml:space="preserve">for </w:t>
      </w:r>
      <w:r w:rsidR="00336C51">
        <w:rPr>
          <w:rFonts w:cs="Calibri"/>
          <w:b/>
          <w:lang w:val="en-GB"/>
        </w:rPr>
        <w:t>defenc</w:t>
      </w:r>
      <w:r w:rsidR="0001743E" w:rsidRPr="00336C51">
        <w:rPr>
          <w:rFonts w:cs="Calibri"/>
          <w:b/>
          <w:lang w:val="en-GB"/>
        </w:rPr>
        <w:t>e</w:t>
      </w:r>
      <w:r w:rsidR="00481A32">
        <w:rPr>
          <w:rFonts w:cs="Calibri"/>
          <w:b/>
          <w:lang w:val="en-GB"/>
        </w:rPr>
        <w:t xml:space="preserve">. </w:t>
      </w:r>
    </w:p>
    <w:p w:rsidR="00537846" w:rsidRPr="00336C51" w:rsidRDefault="00537846" w:rsidP="00670DA1">
      <w:pPr>
        <w:spacing w:after="0"/>
        <w:rPr>
          <w:rFonts w:cs="Calibri"/>
          <w:lang w:val="en-GB"/>
        </w:rPr>
      </w:pPr>
    </w:p>
    <w:p w:rsidR="00537846" w:rsidRPr="00336C51" w:rsidRDefault="00537846" w:rsidP="00670DA1">
      <w:pPr>
        <w:spacing w:after="0"/>
        <w:rPr>
          <w:rFonts w:cs="Calibri"/>
          <w:lang w:val="en-GB"/>
        </w:rPr>
      </w:pPr>
    </w:p>
    <w:p w:rsidR="009A0D4F" w:rsidRPr="00336C51" w:rsidRDefault="009A0D4F" w:rsidP="00670DA1">
      <w:pPr>
        <w:spacing w:after="0"/>
        <w:rPr>
          <w:rFonts w:cs="Calibri"/>
          <w:lang w:val="en-GB"/>
        </w:rPr>
      </w:pPr>
    </w:p>
    <w:p w:rsidR="00A4457B" w:rsidRPr="00336C51" w:rsidRDefault="00A4457B" w:rsidP="00670DA1">
      <w:pPr>
        <w:spacing w:after="0"/>
        <w:rPr>
          <w:rFonts w:cs="Calibri"/>
          <w:lang w:val="en-GB"/>
        </w:rPr>
      </w:pPr>
      <w:r w:rsidRPr="00336C51">
        <w:rPr>
          <w:rFonts w:cs="Calibri"/>
          <w:lang w:val="en-GB"/>
        </w:rPr>
        <w:t>Date:</w:t>
      </w:r>
    </w:p>
    <w:p w:rsidR="00A4457B" w:rsidRPr="00336C51" w:rsidRDefault="00A4457B" w:rsidP="00670DA1">
      <w:pPr>
        <w:spacing w:after="0"/>
        <w:rPr>
          <w:rFonts w:cs="Calibri"/>
          <w:lang w:val="en-GB"/>
        </w:rPr>
      </w:pPr>
    </w:p>
    <w:p w:rsidR="00A4457B" w:rsidRPr="00336C51" w:rsidRDefault="00A4457B" w:rsidP="00670DA1">
      <w:pPr>
        <w:spacing w:after="0"/>
        <w:rPr>
          <w:rFonts w:cs="Calibri"/>
          <w:lang w:val="en-GB"/>
        </w:rPr>
      </w:pPr>
    </w:p>
    <w:p w:rsidR="00A4457B" w:rsidRPr="00336C51" w:rsidRDefault="00A4457B" w:rsidP="00670DA1">
      <w:pPr>
        <w:spacing w:after="0"/>
        <w:rPr>
          <w:rFonts w:cs="Calibri"/>
          <w:lang w:val="en-GB"/>
        </w:rPr>
      </w:pPr>
      <w:r w:rsidRPr="00336C51">
        <w:rPr>
          <w:rFonts w:cs="Calibri"/>
          <w:lang w:val="en-GB"/>
        </w:rPr>
        <w:t>…………………………………………………</w:t>
      </w:r>
    </w:p>
    <w:p w:rsidR="00A4457B" w:rsidRPr="00336C51" w:rsidRDefault="00F336EC" w:rsidP="00670DA1">
      <w:pPr>
        <w:spacing w:after="0"/>
        <w:rPr>
          <w:rFonts w:cs="Calibri"/>
          <w:lang w:val="en-GB"/>
        </w:rPr>
      </w:pPr>
      <w:r w:rsidRPr="00336C51">
        <w:rPr>
          <w:rFonts w:ascii="Calibri Light" w:hAnsi="Calibri Light" w:cs="Calibri Light"/>
          <w:lang w:val="en-GB"/>
        </w:rPr>
        <w:t>Supervisor’s</w:t>
      </w:r>
      <w:r w:rsidR="00A4457B" w:rsidRPr="00336C51">
        <w:rPr>
          <w:rFonts w:cs="Calibri"/>
          <w:lang w:val="en-GB"/>
        </w:rPr>
        <w:t xml:space="preserve"> signature:</w:t>
      </w:r>
    </w:p>
    <w:p w:rsidR="00A4457B" w:rsidRPr="00336C51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A4457B" w:rsidRPr="00336C51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sectPr w:rsidR="00A4457B" w:rsidRPr="00336C51" w:rsidSect="00A1798A">
      <w:headerReference w:type="default" r:id="rId8"/>
      <w:footerReference w:type="default" r:id="rId9"/>
      <w:pgSz w:w="11906" w:h="16838" w:code="9"/>
      <w:pgMar w:top="158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D7" w:rsidRPr="00D91740" w:rsidRDefault="007501D7" w:rsidP="00D91740">
      <w:r>
        <w:separator/>
      </w:r>
    </w:p>
  </w:endnote>
  <w:endnote w:type="continuationSeparator" w:id="0">
    <w:p w:rsidR="007501D7" w:rsidRPr="00D91740" w:rsidRDefault="007501D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6377C9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4445</wp:posOffset>
          </wp:positionV>
          <wp:extent cx="7554595" cy="508635"/>
          <wp:effectExtent l="0" t="0" r="0" b="0"/>
          <wp:wrapNone/>
          <wp:docPr id="16" name="obrázek 16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319">
      <w:rPr>
        <w:b/>
        <w:bCs/>
        <w:color w:val="221E1F"/>
        <w:sz w:val="12"/>
        <w:szCs w:val="16"/>
      </w:rPr>
      <w:t>TECHNICAL UNIVERSITY OF LIBEREC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7E01DC">
      <w:rPr>
        <w:b/>
        <w:bCs/>
        <w:color w:val="00ADBE"/>
        <w:sz w:val="12"/>
        <w:szCs w:val="16"/>
      </w:rPr>
      <w:t>Faculty</w:t>
    </w:r>
    <w:r w:rsidR="00627319">
      <w:rPr>
        <w:b/>
        <w:bCs/>
        <w:color w:val="00ADBE"/>
        <w:sz w:val="12"/>
        <w:szCs w:val="16"/>
      </w:rPr>
      <w:t xml:space="preserve"> of Health Studies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627319">
      <w:rPr>
        <w:color w:val="57585A"/>
        <w:sz w:val="12"/>
        <w:szCs w:val="16"/>
      </w:rPr>
      <w:t xml:space="preserve"> </w:t>
    </w:r>
    <w:r w:rsidR="00627319" w:rsidRPr="009116C9">
      <w:rPr>
        <w:color w:val="00ADBE"/>
        <w:sz w:val="12"/>
        <w:szCs w:val="16"/>
      </w:rPr>
      <w:t>|</w:t>
    </w:r>
    <w:r w:rsidR="00627319">
      <w:rPr>
        <w:color w:val="00ADBE"/>
        <w:sz w:val="12"/>
        <w:szCs w:val="16"/>
      </w:rPr>
      <w:t xml:space="preserve"> </w:t>
    </w:r>
    <w:r w:rsidR="00627319">
      <w:rPr>
        <w:sz w:val="12"/>
        <w:szCs w:val="16"/>
      </w:rPr>
      <w:t>Czech Republic</w:t>
    </w:r>
  </w:p>
  <w:p w:rsidR="00FA3BCF" w:rsidRDefault="009E2F52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7E01DC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D7" w:rsidRPr="00D91740" w:rsidRDefault="007501D7" w:rsidP="00D91740">
      <w:r>
        <w:separator/>
      </w:r>
    </w:p>
  </w:footnote>
  <w:footnote w:type="continuationSeparator" w:id="0">
    <w:p w:rsidR="007501D7" w:rsidRPr="00D91740" w:rsidRDefault="007501D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8A" w:rsidRDefault="00A1798A" w:rsidP="00E63C1E">
    <w:pPr>
      <w:pStyle w:val="Zhlav"/>
      <w:rPr>
        <w:rFonts w:ascii="Myriad Pro" w:hAnsi="Myriad Pro"/>
      </w:rPr>
    </w:pPr>
  </w:p>
  <w:p w:rsidR="00A1798A" w:rsidRDefault="00A1798A" w:rsidP="00E63C1E">
    <w:pPr>
      <w:pStyle w:val="Zhlav"/>
      <w:rPr>
        <w:rFonts w:ascii="Myriad Pro" w:hAnsi="Myriad Pro"/>
      </w:rPr>
    </w:pPr>
  </w:p>
  <w:p w:rsidR="00A1798A" w:rsidRDefault="00A1798A" w:rsidP="00E63C1E">
    <w:pPr>
      <w:pStyle w:val="Zhlav"/>
      <w:rPr>
        <w:rFonts w:ascii="Myriad Pro" w:hAnsi="Myriad Pro"/>
      </w:rPr>
    </w:pPr>
  </w:p>
  <w:p w:rsidR="007E01DC" w:rsidRPr="00D91740" w:rsidRDefault="006377C9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en-US"/>
      </w:rPr>
      <w:drawing>
        <wp:inline distT="0" distB="0" distL="0" distR="0">
          <wp:extent cx="2524125" cy="276225"/>
          <wp:effectExtent l="0" t="0" r="0" b="0"/>
          <wp:docPr id="1" name="obrázek 1" descr="Logo FZS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0C"/>
    <w:multiLevelType w:val="hybridMultilevel"/>
    <w:tmpl w:val="F21EE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3C79"/>
    <w:multiLevelType w:val="hybridMultilevel"/>
    <w:tmpl w:val="23A4CFEC"/>
    <w:lvl w:ilvl="0" w:tplc="105C21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5JP5Hwuh0jqYGiXc0QwkXLSHUDeYEpvf0R7ub4s02AVWEZCkeUkr9XUJgaAHh2IclIUXJc8E8f2yph5AYZVb/A==" w:salt="rKGHtIyhDOxALCCUj3rZ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B5"/>
    <w:rsid w:val="000020FB"/>
    <w:rsid w:val="00005535"/>
    <w:rsid w:val="00016445"/>
    <w:rsid w:val="00016D7E"/>
    <w:rsid w:val="0001743E"/>
    <w:rsid w:val="00020671"/>
    <w:rsid w:val="0002342B"/>
    <w:rsid w:val="000306B7"/>
    <w:rsid w:val="00037E8B"/>
    <w:rsid w:val="000448EB"/>
    <w:rsid w:val="00066458"/>
    <w:rsid w:val="00085AE0"/>
    <w:rsid w:val="000950DD"/>
    <w:rsid w:val="000B20D0"/>
    <w:rsid w:val="000C73BA"/>
    <w:rsid w:val="000D5561"/>
    <w:rsid w:val="000F1B08"/>
    <w:rsid w:val="001472E5"/>
    <w:rsid w:val="00153E58"/>
    <w:rsid w:val="00184A60"/>
    <w:rsid w:val="001903D8"/>
    <w:rsid w:val="00197647"/>
    <w:rsid w:val="00197CE3"/>
    <w:rsid w:val="001A21D5"/>
    <w:rsid w:val="001A5FEB"/>
    <w:rsid w:val="001D0688"/>
    <w:rsid w:val="001E34E9"/>
    <w:rsid w:val="001E574E"/>
    <w:rsid w:val="001F6407"/>
    <w:rsid w:val="0021681C"/>
    <w:rsid w:val="00244B5C"/>
    <w:rsid w:val="002851A8"/>
    <w:rsid w:val="00286A1B"/>
    <w:rsid w:val="002C0EE7"/>
    <w:rsid w:val="002E3EA2"/>
    <w:rsid w:val="002F2D27"/>
    <w:rsid w:val="0031128F"/>
    <w:rsid w:val="00336C51"/>
    <w:rsid w:val="00343995"/>
    <w:rsid w:val="003534CF"/>
    <w:rsid w:val="00372720"/>
    <w:rsid w:val="003842B3"/>
    <w:rsid w:val="003855A8"/>
    <w:rsid w:val="003862F7"/>
    <w:rsid w:val="00392572"/>
    <w:rsid w:val="003928E7"/>
    <w:rsid w:val="003A0E24"/>
    <w:rsid w:val="003B296D"/>
    <w:rsid w:val="003C2732"/>
    <w:rsid w:val="003C3766"/>
    <w:rsid w:val="003D4251"/>
    <w:rsid w:val="003E23D0"/>
    <w:rsid w:val="003E6BE4"/>
    <w:rsid w:val="003F16E5"/>
    <w:rsid w:val="003F5C1D"/>
    <w:rsid w:val="0041455E"/>
    <w:rsid w:val="00415EDC"/>
    <w:rsid w:val="004333A5"/>
    <w:rsid w:val="00445B9F"/>
    <w:rsid w:val="0047294E"/>
    <w:rsid w:val="00474CBA"/>
    <w:rsid w:val="00481A32"/>
    <w:rsid w:val="004D2CEC"/>
    <w:rsid w:val="004E37B7"/>
    <w:rsid w:val="004F2057"/>
    <w:rsid w:val="00501CA9"/>
    <w:rsid w:val="00537846"/>
    <w:rsid w:val="0054208B"/>
    <w:rsid w:val="0054513A"/>
    <w:rsid w:val="00547F33"/>
    <w:rsid w:val="00581D47"/>
    <w:rsid w:val="00584EA0"/>
    <w:rsid w:val="005C195F"/>
    <w:rsid w:val="005D3823"/>
    <w:rsid w:val="005F4763"/>
    <w:rsid w:val="006063D0"/>
    <w:rsid w:val="00615CF7"/>
    <w:rsid w:val="0062547B"/>
    <w:rsid w:val="00626529"/>
    <w:rsid w:val="00627319"/>
    <w:rsid w:val="00635CFE"/>
    <w:rsid w:val="00635E47"/>
    <w:rsid w:val="00637428"/>
    <w:rsid w:val="006377C9"/>
    <w:rsid w:val="00657D18"/>
    <w:rsid w:val="00670DA1"/>
    <w:rsid w:val="00673073"/>
    <w:rsid w:val="00682258"/>
    <w:rsid w:val="00690639"/>
    <w:rsid w:val="006A2B2E"/>
    <w:rsid w:val="006A2FC7"/>
    <w:rsid w:val="006B2306"/>
    <w:rsid w:val="006C1248"/>
    <w:rsid w:val="006D1909"/>
    <w:rsid w:val="006F48BB"/>
    <w:rsid w:val="006F7A65"/>
    <w:rsid w:val="00710BC1"/>
    <w:rsid w:val="007164DC"/>
    <w:rsid w:val="00727D1E"/>
    <w:rsid w:val="007501D7"/>
    <w:rsid w:val="007545A5"/>
    <w:rsid w:val="00771955"/>
    <w:rsid w:val="00783296"/>
    <w:rsid w:val="00794BEA"/>
    <w:rsid w:val="007E01DC"/>
    <w:rsid w:val="007E1211"/>
    <w:rsid w:val="007E1B00"/>
    <w:rsid w:val="007E3086"/>
    <w:rsid w:val="007F55A7"/>
    <w:rsid w:val="0081349E"/>
    <w:rsid w:val="00830E69"/>
    <w:rsid w:val="008370A8"/>
    <w:rsid w:val="008A71A9"/>
    <w:rsid w:val="008B57F1"/>
    <w:rsid w:val="008C0752"/>
    <w:rsid w:val="008C7C74"/>
    <w:rsid w:val="009116C9"/>
    <w:rsid w:val="00913D20"/>
    <w:rsid w:val="0093268F"/>
    <w:rsid w:val="009338CB"/>
    <w:rsid w:val="00935579"/>
    <w:rsid w:val="00940BBE"/>
    <w:rsid w:val="009512D2"/>
    <w:rsid w:val="009553AD"/>
    <w:rsid w:val="009562F4"/>
    <w:rsid w:val="00975D8E"/>
    <w:rsid w:val="00991063"/>
    <w:rsid w:val="009A0D4F"/>
    <w:rsid w:val="009B0FAC"/>
    <w:rsid w:val="009B1757"/>
    <w:rsid w:val="009B3FFE"/>
    <w:rsid w:val="009B6FDE"/>
    <w:rsid w:val="009C3F89"/>
    <w:rsid w:val="009E2F52"/>
    <w:rsid w:val="009E5571"/>
    <w:rsid w:val="009E6CAF"/>
    <w:rsid w:val="00A1575D"/>
    <w:rsid w:val="00A168E4"/>
    <w:rsid w:val="00A1798A"/>
    <w:rsid w:val="00A4457B"/>
    <w:rsid w:val="00A51007"/>
    <w:rsid w:val="00A62EB0"/>
    <w:rsid w:val="00A73C8F"/>
    <w:rsid w:val="00A83757"/>
    <w:rsid w:val="00A93283"/>
    <w:rsid w:val="00AC6790"/>
    <w:rsid w:val="00B11F36"/>
    <w:rsid w:val="00B22B3F"/>
    <w:rsid w:val="00B24164"/>
    <w:rsid w:val="00B2558D"/>
    <w:rsid w:val="00B27D04"/>
    <w:rsid w:val="00B425E4"/>
    <w:rsid w:val="00B54751"/>
    <w:rsid w:val="00B65538"/>
    <w:rsid w:val="00B67E74"/>
    <w:rsid w:val="00B74042"/>
    <w:rsid w:val="00B82B57"/>
    <w:rsid w:val="00B94D65"/>
    <w:rsid w:val="00BE4CE5"/>
    <w:rsid w:val="00BE59EE"/>
    <w:rsid w:val="00C61502"/>
    <w:rsid w:val="00C65F41"/>
    <w:rsid w:val="00CB430D"/>
    <w:rsid w:val="00CB6BCA"/>
    <w:rsid w:val="00CE21B4"/>
    <w:rsid w:val="00CE3C47"/>
    <w:rsid w:val="00CF05A4"/>
    <w:rsid w:val="00D13EA6"/>
    <w:rsid w:val="00D20533"/>
    <w:rsid w:val="00D91740"/>
    <w:rsid w:val="00DA2C6F"/>
    <w:rsid w:val="00DB41B5"/>
    <w:rsid w:val="00DD1895"/>
    <w:rsid w:val="00DE23C6"/>
    <w:rsid w:val="00DE34B6"/>
    <w:rsid w:val="00DF3F1D"/>
    <w:rsid w:val="00E0357F"/>
    <w:rsid w:val="00E63C1E"/>
    <w:rsid w:val="00E76C95"/>
    <w:rsid w:val="00E95E75"/>
    <w:rsid w:val="00EA1645"/>
    <w:rsid w:val="00EB2572"/>
    <w:rsid w:val="00EB40DD"/>
    <w:rsid w:val="00EC145D"/>
    <w:rsid w:val="00F06EA0"/>
    <w:rsid w:val="00F120AD"/>
    <w:rsid w:val="00F15979"/>
    <w:rsid w:val="00F15FF1"/>
    <w:rsid w:val="00F21D13"/>
    <w:rsid w:val="00F336EC"/>
    <w:rsid w:val="00F36344"/>
    <w:rsid w:val="00F47ADC"/>
    <w:rsid w:val="00F47BDF"/>
    <w:rsid w:val="00F626CD"/>
    <w:rsid w:val="00F7292B"/>
    <w:rsid w:val="00FA3BCF"/>
    <w:rsid w:val="00FB2A8C"/>
    <w:rsid w:val="00FB3C4D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EA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DA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670D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6F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CE21B4"/>
  </w:style>
  <w:style w:type="paragraph" w:styleId="Nzev">
    <w:name w:val="Title"/>
    <w:basedOn w:val="Normln"/>
    <w:link w:val="NzevChar"/>
    <w:uiPriority w:val="99"/>
    <w:qFormat/>
    <w:rsid w:val="00286A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99"/>
    <w:rsid w:val="00286A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16445"/>
  </w:style>
  <w:style w:type="character" w:styleId="Zdraznn">
    <w:name w:val="Emphasis"/>
    <w:uiPriority w:val="20"/>
    <w:qFormat/>
    <w:rsid w:val="00016445"/>
    <w:rPr>
      <w:i/>
      <w:iCs/>
    </w:rPr>
  </w:style>
  <w:style w:type="paragraph" w:styleId="Odstavecseseznamem">
    <w:name w:val="List Paragraph"/>
    <w:basedOn w:val="Normln"/>
    <w:uiPriority w:val="34"/>
    <w:qFormat/>
    <w:rsid w:val="003F16E5"/>
    <w:pPr>
      <w:ind w:left="720"/>
      <w:contextualSpacing/>
    </w:pPr>
  </w:style>
  <w:style w:type="character" w:customStyle="1" w:styleId="notranslation">
    <w:name w:val="no_translation"/>
    <w:basedOn w:val="Standardnpsmoodstavce"/>
    <w:rsid w:val="003F16E5"/>
  </w:style>
  <w:style w:type="character" w:styleId="Hypertextovodkaz">
    <w:name w:val="Hyperlink"/>
    <w:basedOn w:val="Standardnpsmoodstavce"/>
    <w:uiPriority w:val="99"/>
    <w:semiHidden/>
    <w:unhideWhenUsed/>
    <w:rsid w:val="00584EA0"/>
    <w:rPr>
      <w:color w:val="0000FF"/>
      <w:u w:val="single"/>
    </w:rPr>
  </w:style>
  <w:style w:type="character" w:customStyle="1" w:styleId="morftable-cell-ending">
    <w:name w:val="morftable-cell-ending"/>
    <w:basedOn w:val="Standardnpsmoodstavce"/>
    <w:rsid w:val="000B20D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70A8"/>
    <w:rPr>
      <w:rFonts w:ascii="Courier New" w:eastAsia="Times New Roman" w:hAnsi="Courier New" w:cs="Courier New"/>
    </w:rPr>
  </w:style>
  <w:style w:type="character" w:customStyle="1" w:styleId="Znmky">
    <w:name w:val="Známky"/>
    <w:basedOn w:val="Standardnpsmoodstavce"/>
    <w:uiPriority w:val="1"/>
    <w:rsid w:val="00481A3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esktop\Posud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4A4A52A7A4C5C9B7B5D084B139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1E0C3-1FDB-40F1-BFA1-63C5BEE4589C}"/>
      </w:docPartPr>
      <w:docPartBody>
        <w:p w:rsidR="001D2781" w:rsidRDefault="002F541E" w:rsidP="002F541E">
          <w:pPr>
            <w:pStyle w:val="6654A4A52A7A4C5C9B7B5D084B139B2A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E7FD751318144D9B94F21D3BDD789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526EF-FE3D-4ED4-8DAC-856DC3D93797}"/>
      </w:docPartPr>
      <w:docPartBody>
        <w:p w:rsidR="001D2781" w:rsidRDefault="002F541E" w:rsidP="002F541E">
          <w:pPr>
            <w:pStyle w:val="E7FD751318144D9B94F21D3BDD789F66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7CCAFCC0BECF468CA332B1C21D168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C95F9-A59B-486F-928F-139A464B179E}"/>
      </w:docPartPr>
      <w:docPartBody>
        <w:p w:rsidR="001D2781" w:rsidRDefault="002F541E" w:rsidP="002F541E">
          <w:pPr>
            <w:pStyle w:val="7CCAFCC0BECF468CA332B1C21D168793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971520632AF542B19B2B09FF1665C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B885A-7DB0-4BB6-8F98-17AE4A18D51E}"/>
      </w:docPartPr>
      <w:docPartBody>
        <w:p w:rsidR="001D2781" w:rsidRDefault="002F541E" w:rsidP="002F541E">
          <w:pPr>
            <w:pStyle w:val="971520632AF542B19B2B09FF1665CBC5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C633B397727A4E04A31C310F6BD68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E4B6D-728C-4C9F-83CE-47354AB2D250}"/>
      </w:docPartPr>
      <w:docPartBody>
        <w:p w:rsidR="001D2781" w:rsidRDefault="002F541E" w:rsidP="002F541E">
          <w:pPr>
            <w:pStyle w:val="C633B397727A4E04A31C310F6BD68C8E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7986FCC4EE4A410A9C5046DFD913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4367E-462A-4A7E-924E-18B13D3E787C}"/>
      </w:docPartPr>
      <w:docPartBody>
        <w:p w:rsidR="001D2781" w:rsidRDefault="002F541E" w:rsidP="002F541E">
          <w:pPr>
            <w:pStyle w:val="7986FCC4EE4A410A9C5046DFD9131EE5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45F555649C964C03924B751D42046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2D0A6-D63D-46BF-92A4-23894613895C}"/>
      </w:docPartPr>
      <w:docPartBody>
        <w:p w:rsidR="001D2781" w:rsidRDefault="002F541E" w:rsidP="002F541E">
          <w:pPr>
            <w:pStyle w:val="45F555649C964C03924B751D42046423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65576740ABBE4CFB93F5827C9B098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4D81F-F2FE-40EB-92DF-2D42F415382A}"/>
      </w:docPartPr>
      <w:docPartBody>
        <w:p w:rsidR="001D2781" w:rsidRDefault="002F541E" w:rsidP="002F541E">
          <w:pPr>
            <w:pStyle w:val="65576740ABBE4CFB93F5827C9B098C4C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8974C2F96DA442A0A28B8C3622E65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76C95-F84A-4161-8D77-F980B08D1F2A}"/>
      </w:docPartPr>
      <w:docPartBody>
        <w:p w:rsidR="001D2781" w:rsidRDefault="002F541E" w:rsidP="002F541E">
          <w:pPr>
            <w:pStyle w:val="8974C2F96DA442A0A28B8C3622E65C18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A5FC0DCCB532496990EC52F75AC72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63D42-8276-4053-8F0B-624664787EB8}"/>
      </w:docPartPr>
      <w:docPartBody>
        <w:p w:rsidR="001D2781" w:rsidRDefault="002F541E" w:rsidP="002F541E">
          <w:pPr>
            <w:pStyle w:val="A5FC0DCCB532496990EC52F75AC7256B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D3165349A64C4676BE36BCD0652B6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6BA47-BE45-4E70-AC42-6A1769AAD5D2}"/>
      </w:docPartPr>
      <w:docPartBody>
        <w:p w:rsidR="001D2781" w:rsidRDefault="002F541E" w:rsidP="002F541E">
          <w:pPr>
            <w:pStyle w:val="D3165349A64C4676BE36BCD0652B6DAE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4E04B78AFB404F9FBB2FF218E79F9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433CC-5672-4473-8915-C6954446D2D5}"/>
      </w:docPartPr>
      <w:docPartBody>
        <w:p w:rsidR="001D2781" w:rsidRDefault="002F541E" w:rsidP="002F541E">
          <w:pPr>
            <w:pStyle w:val="4E04B78AFB404F9FBB2FF218E79F99B9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C7673464E707407FB665DB2FA2145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ACF48-13CB-40E3-9878-24ED17AF1C08}"/>
      </w:docPartPr>
      <w:docPartBody>
        <w:p w:rsidR="001D2781" w:rsidRDefault="002F541E" w:rsidP="002F541E">
          <w:pPr>
            <w:pStyle w:val="C7673464E707407FB665DB2FA21450A6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CF710CB6A3CC43B6B428109469368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518CB-E091-4262-A7E5-E9FE7BE8D1D7}"/>
      </w:docPartPr>
      <w:docPartBody>
        <w:p w:rsidR="001D2781" w:rsidRDefault="002F541E" w:rsidP="002F541E">
          <w:pPr>
            <w:pStyle w:val="CF710CB6A3CC43B6B428109469368FFB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BF081C179BDF4AFBA11A7AB39BBE6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7959B-D1FE-4B0D-80D3-0C13E8279E3A}"/>
      </w:docPartPr>
      <w:docPartBody>
        <w:p w:rsidR="001D2781" w:rsidRDefault="002F541E" w:rsidP="002F541E">
          <w:pPr>
            <w:pStyle w:val="BF081C179BDF4AFBA11A7AB39BBE6868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A43AE498E3244469BB1FD273B4E1C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A6E42-C2BA-4E20-9E51-B6759506089F}"/>
      </w:docPartPr>
      <w:docPartBody>
        <w:p w:rsidR="001D2781" w:rsidRDefault="002F541E" w:rsidP="002F541E">
          <w:pPr>
            <w:pStyle w:val="A43AE498E3244469BB1FD273B4E1C02A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D3ADDCF50FDD4541A6B4E5FA90031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670F9-C3EF-4065-80B7-271752313CFA}"/>
      </w:docPartPr>
      <w:docPartBody>
        <w:p w:rsidR="001D2781" w:rsidRDefault="002F541E" w:rsidP="002F541E">
          <w:pPr>
            <w:pStyle w:val="D3ADDCF50FDD4541A6B4E5FA900313D9"/>
          </w:pPr>
          <w:r w:rsidRPr="003E157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E"/>
    <w:rsid w:val="001D2781"/>
    <w:rsid w:val="002F541E"/>
    <w:rsid w:val="00955A3B"/>
    <w:rsid w:val="00994794"/>
    <w:rsid w:val="00D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F541E"/>
    <w:rPr>
      <w:color w:val="808080"/>
    </w:rPr>
  </w:style>
  <w:style w:type="paragraph" w:customStyle="1" w:styleId="6654A4A52A7A4C5C9B7B5D084B139B2A">
    <w:name w:val="6654A4A52A7A4C5C9B7B5D084B139B2A"/>
    <w:rsid w:val="002F541E"/>
  </w:style>
  <w:style w:type="paragraph" w:customStyle="1" w:styleId="E7FD751318144D9B94F21D3BDD789F66">
    <w:name w:val="E7FD751318144D9B94F21D3BDD789F66"/>
    <w:rsid w:val="002F541E"/>
  </w:style>
  <w:style w:type="paragraph" w:customStyle="1" w:styleId="7CCAFCC0BECF468CA332B1C21D168793">
    <w:name w:val="7CCAFCC0BECF468CA332B1C21D168793"/>
    <w:rsid w:val="002F541E"/>
  </w:style>
  <w:style w:type="paragraph" w:customStyle="1" w:styleId="971520632AF542B19B2B09FF1665CBC5">
    <w:name w:val="971520632AF542B19B2B09FF1665CBC5"/>
    <w:rsid w:val="002F541E"/>
  </w:style>
  <w:style w:type="paragraph" w:customStyle="1" w:styleId="C633B397727A4E04A31C310F6BD68C8E">
    <w:name w:val="C633B397727A4E04A31C310F6BD68C8E"/>
    <w:rsid w:val="002F541E"/>
  </w:style>
  <w:style w:type="paragraph" w:customStyle="1" w:styleId="7986FCC4EE4A410A9C5046DFD9131EE5">
    <w:name w:val="7986FCC4EE4A410A9C5046DFD9131EE5"/>
    <w:rsid w:val="002F541E"/>
  </w:style>
  <w:style w:type="paragraph" w:customStyle="1" w:styleId="45F555649C964C03924B751D42046423">
    <w:name w:val="45F555649C964C03924B751D42046423"/>
    <w:rsid w:val="002F541E"/>
  </w:style>
  <w:style w:type="paragraph" w:customStyle="1" w:styleId="65576740ABBE4CFB93F5827C9B098C4C">
    <w:name w:val="65576740ABBE4CFB93F5827C9B098C4C"/>
    <w:rsid w:val="002F541E"/>
  </w:style>
  <w:style w:type="paragraph" w:customStyle="1" w:styleId="8974C2F96DA442A0A28B8C3622E65C18">
    <w:name w:val="8974C2F96DA442A0A28B8C3622E65C18"/>
    <w:rsid w:val="002F541E"/>
  </w:style>
  <w:style w:type="paragraph" w:customStyle="1" w:styleId="A5FC0DCCB532496990EC52F75AC7256B">
    <w:name w:val="A5FC0DCCB532496990EC52F75AC7256B"/>
    <w:rsid w:val="002F541E"/>
  </w:style>
  <w:style w:type="paragraph" w:customStyle="1" w:styleId="D3165349A64C4676BE36BCD0652B6DAE">
    <w:name w:val="D3165349A64C4676BE36BCD0652B6DAE"/>
    <w:rsid w:val="002F541E"/>
  </w:style>
  <w:style w:type="paragraph" w:customStyle="1" w:styleId="4E04B78AFB404F9FBB2FF218E79F99B9">
    <w:name w:val="4E04B78AFB404F9FBB2FF218E79F99B9"/>
    <w:rsid w:val="002F541E"/>
  </w:style>
  <w:style w:type="paragraph" w:customStyle="1" w:styleId="C7673464E707407FB665DB2FA21450A6">
    <w:name w:val="C7673464E707407FB665DB2FA21450A6"/>
    <w:rsid w:val="002F541E"/>
  </w:style>
  <w:style w:type="paragraph" w:customStyle="1" w:styleId="CF710CB6A3CC43B6B428109469368FFB">
    <w:name w:val="CF710CB6A3CC43B6B428109469368FFB"/>
    <w:rsid w:val="002F541E"/>
  </w:style>
  <w:style w:type="paragraph" w:customStyle="1" w:styleId="BF081C179BDF4AFBA11A7AB39BBE6868">
    <w:name w:val="BF081C179BDF4AFBA11A7AB39BBE6868"/>
    <w:rsid w:val="002F541E"/>
  </w:style>
  <w:style w:type="paragraph" w:customStyle="1" w:styleId="A43AE498E3244469BB1FD273B4E1C02A">
    <w:name w:val="A43AE498E3244469BB1FD273B4E1C02A"/>
    <w:rsid w:val="002F541E"/>
  </w:style>
  <w:style w:type="paragraph" w:customStyle="1" w:styleId="D3ADDCF50FDD4541A6B4E5FA900313D9">
    <w:name w:val="D3ADDCF50FDD4541A6B4E5FA900313D9"/>
    <w:rsid w:val="002F5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23BC-85DD-4ADE-8CDF-E1224CD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</Template>
  <TotalTime>0</TotalTime>
  <Pages>2</Pages>
  <Words>255</Words>
  <Characters>1507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2020-07-21T13:55:00Z</dcterms:created>
  <dcterms:modified xsi:type="dcterms:W3CDTF">2020-07-21T13:55:00Z</dcterms:modified>
</cp:coreProperties>
</file>